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563" w14:textId="41749912" w:rsidR="007C0E95" w:rsidRPr="001D4BCC" w:rsidRDefault="007C0E95" w:rsidP="007C0E95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 w:rsidRPr="001D4BCC">
        <w:rPr>
          <w:rFonts w:asciiTheme="minorHAnsi" w:hAnsiTheme="minorHAnsi" w:cstheme="minorHAnsi"/>
        </w:rPr>
        <w:t>Circ. n. 1</w:t>
      </w:r>
      <w:r w:rsidR="00B30394">
        <w:rPr>
          <w:rFonts w:asciiTheme="minorHAnsi" w:hAnsiTheme="minorHAnsi" w:cstheme="minorHAnsi"/>
        </w:rPr>
        <w:t>5</w:t>
      </w:r>
      <w:r w:rsidR="00414D7E">
        <w:rPr>
          <w:rFonts w:asciiTheme="minorHAnsi" w:hAnsiTheme="minorHAnsi" w:cstheme="minorHAnsi"/>
        </w:rPr>
        <w:t>3</w:t>
      </w:r>
    </w:p>
    <w:p w14:paraId="432D6A99" w14:textId="65B454A9" w:rsidR="0064503E" w:rsidRDefault="000C13A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Ai docenti</w:t>
      </w:r>
    </w:p>
    <w:p w14:paraId="033DF7A5" w14:textId="3CD36FD5" w:rsidR="00B30394" w:rsidRDefault="00B3039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 genitori</w:t>
      </w:r>
    </w:p>
    <w:p w14:paraId="4861527C" w14:textId="6E7CBE0F" w:rsidR="00B30394" w:rsidRPr="001D4BCC" w:rsidRDefault="00B3039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Agli alunni</w:t>
      </w:r>
    </w:p>
    <w:p w14:paraId="410E1518" w14:textId="744A7669" w:rsidR="000C13A4" w:rsidRPr="001D4BCC" w:rsidRDefault="000C13A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Al DSGA</w:t>
      </w:r>
    </w:p>
    <w:p w14:paraId="2B7D0DF8" w14:textId="0AFB2700" w:rsidR="005854D6" w:rsidRDefault="005854D6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Al personale ATA</w:t>
      </w:r>
    </w:p>
    <w:p w14:paraId="0DC50D2A" w14:textId="77777777" w:rsidR="00642AE3" w:rsidRDefault="00642AE3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</w:p>
    <w:p w14:paraId="42C839CD" w14:textId="123E6C78" w:rsidR="00642AE3" w:rsidRDefault="00642AE3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presidente del Consiglio di Istituto</w:t>
      </w:r>
    </w:p>
    <w:p w14:paraId="00863C5C" w14:textId="54B16CDE" w:rsidR="00642AE3" w:rsidRDefault="00642AE3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 componenti il comitato mensa</w:t>
      </w:r>
    </w:p>
    <w:p w14:paraId="644154DD" w14:textId="77777777" w:rsidR="00642AE3" w:rsidRPr="001D4BCC" w:rsidRDefault="00642AE3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</w:p>
    <w:p w14:paraId="4BBFD0F9" w14:textId="302D49A6" w:rsidR="00C9096D" w:rsidRPr="001D4BCC" w:rsidRDefault="00C9096D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Atti</w:t>
      </w:r>
    </w:p>
    <w:p w14:paraId="52F548E7" w14:textId="6CC70CCF" w:rsidR="003C2C1B" w:rsidRPr="001D4BCC" w:rsidRDefault="003C2C1B" w:rsidP="00C9096D">
      <w:pPr>
        <w:ind w:left="851" w:hanging="851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1D4BCC">
        <w:rPr>
          <w:rFonts w:asciiTheme="minorHAnsi" w:hAnsiTheme="minorHAnsi" w:cstheme="minorHAnsi"/>
          <w:spacing w:val="-6"/>
          <w:sz w:val="24"/>
          <w:szCs w:val="24"/>
        </w:rPr>
        <w:t xml:space="preserve">Oggetto: </w:t>
      </w:r>
      <w:r w:rsidR="00414D7E">
        <w:rPr>
          <w:rFonts w:asciiTheme="minorHAnsi" w:hAnsiTheme="minorHAnsi" w:cstheme="minorHAnsi"/>
          <w:spacing w:val="-6"/>
          <w:sz w:val="24"/>
          <w:szCs w:val="24"/>
        </w:rPr>
        <w:t>cerimonia di consegna bottigliette in alluminio</w:t>
      </w:r>
    </w:p>
    <w:p w14:paraId="26FA9545" w14:textId="77777777" w:rsidR="003C2C1B" w:rsidRDefault="003C2C1B" w:rsidP="003C2C1B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4E4254AF" w14:textId="437B6030" w:rsidR="00414D7E" w:rsidRDefault="005807CC" w:rsidP="00380CC5">
      <w:pPr>
        <w:spacing w:line="276" w:lineRule="auto"/>
        <w:ind w:firstLine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Si comunica che</w:t>
      </w:r>
      <w:r w:rsidR="00414D7E">
        <w:rPr>
          <w:rFonts w:asciiTheme="minorHAnsi" w:hAnsiTheme="minorHAnsi" w:cstheme="minorHAnsi"/>
          <w:spacing w:val="-6"/>
          <w:sz w:val="24"/>
          <w:szCs w:val="24"/>
        </w:rPr>
        <w:t xml:space="preserve"> martedì 23 gennaio, alle ore 9.30, nell’auditorium del plesso “G. Verga” si terrà una cerimonia di consegna di bottigliette </w:t>
      </w:r>
      <w:r w:rsidR="00642AE3">
        <w:rPr>
          <w:rFonts w:asciiTheme="minorHAnsi" w:hAnsiTheme="minorHAnsi" w:cstheme="minorHAnsi"/>
          <w:spacing w:val="-6"/>
          <w:sz w:val="24"/>
          <w:szCs w:val="24"/>
        </w:rPr>
        <w:t>in</w:t>
      </w:r>
      <w:r w:rsidR="00414D7E">
        <w:rPr>
          <w:rFonts w:asciiTheme="minorHAnsi" w:hAnsiTheme="minorHAnsi" w:cstheme="minorHAnsi"/>
          <w:spacing w:val="-6"/>
          <w:sz w:val="24"/>
          <w:szCs w:val="24"/>
        </w:rPr>
        <w:t xml:space="preserve"> alluminio agli alunni.</w:t>
      </w:r>
    </w:p>
    <w:p w14:paraId="08C8E333" w14:textId="0E1BB8C5" w:rsidR="00414D7E" w:rsidRPr="001F0D51" w:rsidRDefault="00414D7E" w:rsidP="00380CC5">
      <w:pPr>
        <w:spacing w:line="276" w:lineRule="auto"/>
        <w:ind w:firstLine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La </w:t>
      </w:r>
      <w:r w:rsidRPr="001F0D51">
        <w:rPr>
          <w:rFonts w:asciiTheme="minorHAnsi" w:hAnsiTheme="minorHAnsi" w:cstheme="minorHAnsi"/>
          <w:spacing w:val="-6"/>
          <w:sz w:val="24"/>
          <w:szCs w:val="24"/>
        </w:rPr>
        <w:t xml:space="preserve">cerimonia si inserisce in un percorso </w:t>
      </w:r>
      <w:proofErr w:type="spellStart"/>
      <w:r w:rsidRPr="001F0D51">
        <w:rPr>
          <w:rFonts w:asciiTheme="minorHAnsi" w:hAnsiTheme="minorHAnsi" w:cstheme="minorHAnsi"/>
          <w:spacing w:val="-6"/>
          <w:sz w:val="24"/>
          <w:szCs w:val="24"/>
        </w:rPr>
        <w:t>plastic</w:t>
      </w:r>
      <w:proofErr w:type="spellEnd"/>
      <w:r w:rsidRPr="001F0D51">
        <w:rPr>
          <w:rFonts w:asciiTheme="minorHAnsi" w:hAnsiTheme="minorHAnsi" w:cstheme="minorHAnsi"/>
          <w:spacing w:val="-6"/>
          <w:sz w:val="24"/>
          <w:szCs w:val="24"/>
        </w:rPr>
        <w:t>-free programmato dall’Amministrazione comunale, che si è occupata di acquistare le bottigliette.</w:t>
      </w:r>
    </w:p>
    <w:p w14:paraId="0E969A45" w14:textId="6E95BFBE" w:rsidR="00414D7E" w:rsidRPr="001F0D51" w:rsidRDefault="00414D7E" w:rsidP="00380CC5">
      <w:pPr>
        <w:spacing w:line="276" w:lineRule="auto"/>
        <w:ind w:firstLine="284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1F0D51">
        <w:rPr>
          <w:rFonts w:asciiTheme="minorHAnsi" w:hAnsiTheme="minorHAnsi" w:cstheme="minorHAnsi"/>
          <w:spacing w:val="-8"/>
          <w:sz w:val="24"/>
          <w:szCs w:val="24"/>
        </w:rPr>
        <w:t xml:space="preserve">Alla </w:t>
      </w:r>
      <w:r w:rsidR="00642AE3" w:rsidRPr="001F0D51">
        <w:rPr>
          <w:rFonts w:asciiTheme="minorHAnsi" w:hAnsiTheme="minorHAnsi" w:cstheme="minorHAnsi"/>
          <w:spacing w:val="-8"/>
          <w:sz w:val="24"/>
          <w:szCs w:val="24"/>
        </w:rPr>
        <w:t>manifestazione</w:t>
      </w:r>
      <w:r w:rsidRPr="001F0D51">
        <w:rPr>
          <w:rFonts w:asciiTheme="minorHAnsi" w:hAnsiTheme="minorHAnsi" w:cstheme="minorHAnsi"/>
          <w:spacing w:val="-8"/>
          <w:sz w:val="24"/>
          <w:szCs w:val="24"/>
        </w:rPr>
        <w:t>, oltre ai rappresentanti dell’Amministrazione comunale, sono invitati a partecipare i componenti il comitato mensa, il presidente del Consiglio di Istituto ed il Sindaco e l’Amministrazione comunale dei ragazzi.</w:t>
      </w:r>
      <w:r w:rsidR="009156CC" w:rsidRPr="001F0D51">
        <w:rPr>
          <w:rFonts w:asciiTheme="minorHAnsi" w:hAnsiTheme="minorHAnsi" w:cstheme="minorHAnsi"/>
          <w:spacing w:val="-8"/>
          <w:sz w:val="24"/>
          <w:szCs w:val="24"/>
        </w:rPr>
        <w:t xml:space="preserve"> Questi ultimi nella mattinata del 23 si recheranno a scuola direttamente nel plesso “G. Verga” e fino alle 9.30 svolgeranno le attività didattiche previste nelle classi a tempo prolungato. Al termine della manifestazione si recheranno nel plesso “D. Alighieri” accompagnati da</w:t>
      </w:r>
      <w:r w:rsidR="001F0D51" w:rsidRPr="001F0D51">
        <w:rPr>
          <w:rFonts w:asciiTheme="minorHAnsi" w:hAnsiTheme="minorHAnsi" w:cstheme="minorHAnsi"/>
          <w:spacing w:val="-8"/>
          <w:sz w:val="24"/>
          <w:szCs w:val="24"/>
        </w:rPr>
        <w:t>i</w:t>
      </w:r>
      <w:r w:rsidR="009156CC" w:rsidRPr="001F0D51">
        <w:rPr>
          <w:rFonts w:asciiTheme="minorHAnsi" w:hAnsiTheme="minorHAnsi" w:cstheme="minorHAnsi"/>
          <w:spacing w:val="-8"/>
          <w:sz w:val="24"/>
          <w:szCs w:val="24"/>
        </w:rPr>
        <w:t xml:space="preserve"> docent</w:t>
      </w:r>
      <w:r w:rsidR="001F0D51" w:rsidRPr="001F0D51">
        <w:rPr>
          <w:rFonts w:asciiTheme="minorHAnsi" w:hAnsiTheme="minorHAnsi" w:cstheme="minorHAnsi"/>
          <w:spacing w:val="-8"/>
          <w:sz w:val="24"/>
          <w:szCs w:val="24"/>
        </w:rPr>
        <w:t xml:space="preserve">i </w:t>
      </w:r>
      <w:proofErr w:type="spellStart"/>
      <w:r w:rsidR="001F0D51" w:rsidRPr="001F0D51">
        <w:rPr>
          <w:rFonts w:asciiTheme="minorHAnsi" w:hAnsiTheme="minorHAnsi" w:cstheme="minorHAnsi"/>
          <w:spacing w:val="-8"/>
          <w:sz w:val="24"/>
          <w:szCs w:val="24"/>
        </w:rPr>
        <w:t>Smario</w:t>
      </w:r>
      <w:proofErr w:type="spellEnd"/>
      <w:r w:rsidR="001F0D51" w:rsidRPr="001F0D51">
        <w:rPr>
          <w:rFonts w:asciiTheme="minorHAnsi" w:hAnsiTheme="minorHAnsi" w:cstheme="minorHAnsi"/>
          <w:spacing w:val="-8"/>
          <w:sz w:val="24"/>
          <w:szCs w:val="24"/>
        </w:rPr>
        <w:t xml:space="preserve"> e Fantino.</w:t>
      </w:r>
    </w:p>
    <w:p w14:paraId="5D20F428" w14:textId="15CDE6D4" w:rsidR="00414D7E" w:rsidRDefault="00414D7E" w:rsidP="00380CC5">
      <w:pPr>
        <w:spacing w:line="276" w:lineRule="auto"/>
        <w:ind w:firstLine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1F0D51">
        <w:rPr>
          <w:rFonts w:asciiTheme="minorHAnsi" w:hAnsiTheme="minorHAnsi" w:cstheme="minorHAnsi"/>
          <w:spacing w:val="-6"/>
          <w:sz w:val="24"/>
          <w:szCs w:val="24"/>
        </w:rPr>
        <w:t xml:space="preserve">Alla </w:t>
      </w:r>
      <w:r w:rsidR="00642AE3" w:rsidRPr="001F0D51">
        <w:rPr>
          <w:rFonts w:asciiTheme="minorHAnsi" w:hAnsiTheme="minorHAnsi" w:cstheme="minorHAnsi"/>
          <w:spacing w:val="-6"/>
          <w:sz w:val="24"/>
          <w:szCs w:val="24"/>
        </w:rPr>
        <w:t>cerimonia di consegna</w:t>
      </w:r>
      <w:r w:rsidRPr="001F0D5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>parteciperanno solo gli alunni del tempo prolungato, che si recheranno in auditorium accompagnati dai rispettivi docenti.</w:t>
      </w:r>
    </w:p>
    <w:p w14:paraId="75DF7C23" w14:textId="1793F8A2" w:rsidR="00414D7E" w:rsidRDefault="00414D7E" w:rsidP="00380CC5">
      <w:pPr>
        <w:spacing w:line="276" w:lineRule="auto"/>
        <w:ind w:firstLine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Nelle giornate successive le bottigliette saranno distribuite anche agli altri ragazzi.</w:t>
      </w:r>
    </w:p>
    <w:p w14:paraId="3F8ABF70" w14:textId="77777777" w:rsidR="00414D7E" w:rsidRDefault="00414D7E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</w:p>
    <w:p w14:paraId="564AFD14" w14:textId="22B61D32" w:rsidR="007C0E95" w:rsidRDefault="007C0E95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4DA95C67" w14:textId="5D18C2CA" w:rsidR="00F82651" w:rsidRPr="00084016" w:rsidRDefault="007C0E95" w:rsidP="00084016">
      <w:pPr>
        <w:ind w:left="5812" w:firstLine="6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sectPr w:rsidR="00F82651" w:rsidRPr="00084016" w:rsidSect="00E44B5F">
      <w:headerReference w:type="default" r:id="rId7"/>
      <w:footerReference w:type="default" r:id="rId8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48351" w14:textId="77777777" w:rsidR="00601C69" w:rsidRDefault="00601C69" w:rsidP="00C25EC3">
      <w:r>
        <w:separator/>
      </w:r>
    </w:p>
  </w:endnote>
  <w:endnote w:type="continuationSeparator" w:id="0">
    <w:p w14:paraId="722A8C35" w14:textId="77777777" w:rsidR="00601C69" w:rsidRDefault="00601C69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4373" w14:textId="77777777" w:rsidR="00601C69" w:rsidRDefault="00601C69" w:rsidP="00C25EC3">
      <w:r>
        <w:separator/>
      </w:r>
    </w:p>
  </w:footnote>
  <w:footnote w:type="continuationSeparator" w:id="0">
    <w:p w14:paraId="3EDDE898" w14:textId="77777777" w:rsidR="00601C69" w:rsidRDefault="00601C69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0B"/>
    <w:multiLevelType w:val="hybridMultilevel"/>
    <w:tmpl w:val="FD3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4221"/>
    <w:rsid w:val="00005E3C"/>
    <w:rsid w:val="00020616"/>
    <w:rsid w:val="000416D4"/>
    <w:rsid w:val="00042DFF"/>
    <w:rsid w:val="00045B72"/>
    <w:rsid w:val="00055BDD"/>
    <w:rsid w:val="00065611"/>
    <w:rsid w:val="00072895"/>
    <w:rsid w:val="00084016"/>
    <w:rsid w:val="00093CE9"/>
    <w:rsid w:val="00097BFE"/>
    <w:rsid w:val="000A582E"/>
    <w:rsid w:val="000C13A4"/>
    <w:rsid w:val="000C493A"/>
    <w:rsid w:val="000D4DEB"/>
    <w:rsid w:val="000E7E50"/>
    <w:rsid w:val="000F0940"/>
    <w:rsid w:val="000F25BF"/>
    <w:rsid w:val="000F38FA"/>
    <w:rsid w:val="001167E7"/>
    <w:rsid w:val="00126D49"/>
    <w:rsid w:val="0013005C"/>
    <w:rsid w:val="001322A3"/>
    <w:rsid w:val="00140689"/>
    <w:rsid w:val="00190DC6"/>
    <w:rsid w:val="0019327E"/>
    <w:rsid w:val="001B30DB"/>
    <w:rsid w:val="001B74F4"/>
    <w:rsid w:val="001C2A71"/>
    <w:rsid w:val="001C6594"/>
    <w:rsid w:val="001D2684"/>
    <w:rsid w:val="001D4BCC"/>
    <w:rsid w:val="001F0D51"/>
    <w:rsid w:val="001F6B06"/>
    <w:rsid w:val="00216A03"/>
    <w:rsid w:val="00217FD5"/>
    <w:rsid w:val="0022438E"/>
    <w:rsid w:val="00235756"/>
    <w:rsid w:val="002359AA"/>
    <w:rsid w:val="002451F5"/>
    <w:rsid w:val="00262044"/>
    <w:rsid w:val="002637D4"/>
    <w:rsid w:val="0027249B"/>
    <w:rsid w:val="00284817"/>
    <w:rsid w:val="00287E52"/>
    <w:rsid w:val="002908BC"/>
    <w:rsid w:val="00293C5A"/>
    <w:rsid w:val="002A2294"/>
    <w:rsid w:val="002A5275"/>
    <w:rsid w:val="002B7E5C"/>
    <w:rsid w:val="002C54A4"/>
    <w:rsid w:val="002C5740"/>
    <w:rsid w:val="00307F9A"/>
    <w:rsid w:val="00315A03"/>
    <w:rsid w:val="00322787"/>
    <w:rsid w:val="003262BF"/>
    <w:rsid w:val="00334A9E"/>
    <w:rsid w:val="0034607A"/>
    <w:rsid w:val="003477E8"/>
    <w:rsid w:val="00362146"/>
    <w:rsid w:val="00366255"/>
    <w:rsid w:val="00380CC5"/>
    <w:rsid w:val="0039234B"/>
    <w:rsid w:val="003C1703"/>
    <w:rsid w:val="003C2C1B"/>
    <w:rsid w:val="003D7274"/>
    <w:rsid w:val="00414D7E"/>
    <w:rsid w:val="00420879"/>
    <w:rsid w:val="004557DF"/>
    <w:rsid w:val="004661DF"/>
    <w:rsid w:val="00467E04"/>
    <w:rsid w:val="00492E3F"/>
    <w:rsid w:val="004A1EBA"/>
    <w:rsid w:val="004B10AA"/>
    <w:rsid w:val="004C46D2"/>
    <w:rsid w:val="00503DA8"/>
    <w:rsid w:val="0050528E"/>
    <w:rsid w:val="005102F6"/>
    <w:rsid w:val="005133B1"/>
    <w:rsid w:val="00527B47"/>
    <w:rsid w:val="00527B8B"/>
    <w:rsid w:val="0053702A"/>
    <w:rsid w:val="005556F9"/>
    <w:rsid w:val="00580356"/>
    <w:rsid w:val="005807CC"/>
    <w:rsid w:val="005854D6"/>
    <w:rsid w:val="005C211B"/>
    <w:rsid w:val="005C74B2"/>
    <w:rsid w:val="00601C69"/>
    <w:rsid w:val="0060254D"/>
    <w:rsid w:val="00642AE3"/>
    <w:rsid w:val="0064503E"/>
    <w:rsid w:val="00645342"/>
    <w:rsid w:val="00646C06"/>
    <w:rsid w:val="00656BAA"/>
    <w:rsid w:val="00670667"/>
    <w:rsid w:val="006754A7"/>
    <w:rsid w:val="006872B7"/>
    <w:rsid w:val="006909C2"/>
    <w:rsid w:val="006B0E9C"/>
    <w:rsid w:val="006C7340"/>
    <w:rsid w:val="006E71EC"/>
    <w:rsid w:val="00702E52"/>
    <w:rsid w:val="0071198C"/>
    <w:rsid w:val="00717934"/>
    <w:rsid w:val="00733AFF"/>
    <w:rsid w:val="00733CDD"/>
    <w:rsid w:val="00741D77"/>
    <w:rsid w:val="00746E69"/>
    <w:rsid w:val="00761C6E"/>
    <w:rsid w:val="0076319E"/>
    <w:rsid w:val="00764B79"/>
    <w:rsid w:val="00774675"/>
    <w:rsid w:val="00776A4A"/>
    <w:rsid w:val="007B6A02"/>
    <w:rsid w:val="007C0E95"/>
    <w:rsid w:val="007C1879"/>
    <w:rsid w:val="007D469B"/>
    <w:rsid w:val="007F67C7"/>
    <w:rsid w:val="00820615"/>
    <w:rsid w:val="008231CA"/>
    <w:rsid w:val="00826BA2"/>
    <w:rsid w:val="00827243"/>
    <w:rsid w:val="008667C6"/>
    <w:rsid w:val="00883E16"/>
    <w:rsid w:val="00905975"/>
    <w:rsid w:val="009156CC"/>
    <w:rsid w:val="00927719"/>
    <w:rsid w:val="00972F3D"/>
    <w:rsid w:val="0097734A"/>
    <w:rsid w:val="00981950"/>
    <w:rsid w:val="0098398F"/>
    <w:rsid w:val="009B1D95"/>
    <w:rsid w:val="009C0A25"/>
    <w:rsid w:val="00A13C45"/>
    <w:rsid w:val="00A14FDD"/>
    <w:rsid w:val="00A3443E"/>
    <w:rsid w:val="00A64901"/>
    <w:rsid w:val="00A66EC3"/>
    <w:rsid w:val="00A7244F"/>
    <w:rsid w:val="00A763FD"/>
    <w:rsid w:val="00A774D1"/>
    <w:rsid w:val="00A9375C"/>
    <w:rsid w:val="00A947EC"/>
    <w:rsid w:val="00A955C1"/>
    <w:rsid w:val="00AB1789"/>
    <w:rsid w:val="00AD6D41"/>
    <w:rsid w:val="00AE1E20"/>
    <w:rsid w:val="00AF34B5"/>
    <w:rsid w:val="00AF6976"/>
    <w:rsid w:val="00B0659E"/>
    <w:rsid w:val="00B10151"/>
    <w:rsid w:val="00B12009"/>
    <w:rsid w:val="00B30394"/>
    <w:rsid w:val="00B36B96"/>
    <w:rsid w:val="00B43470"/>
    <w:rsid w:val="00B56E3E"/>
    <w:rsid w:val="00B736E4"/>
    <w:rsid w:val="00B76B43"/>
    <w:rsid w:val="00BA42DC"/>
    <w:rsid w:val="00BB0FFF"/>
    <w:rsid w:val="00C00D6C"/>
    <w:rsid w:val="00C0210D"/>
    <w:rsid w:val="00C25EC3"/>
    <w:rsid w:val="00C56A01"/>
    <w:rsid w:val="00C9096D"/>
    <w:rsid w:val="00C92ACD"/>
    <w:rsid w:val="00C967BE"/>
    <w:rsid w:val="00CA3804"/>
    <w:rsid w:val="00CB4BDC"/>
    <w:rsid w:val="00CD5616"/>
    <w:rsid w:val="00D10DFE"/>
    <w:rsid w:val="00D339D3"/>
    <w:rsid w:val="00D33DF6"/>
    <w:rsid w:val="00D35626"/>
    <w:rsid w:val="00D40A11"/>
    <w:rsid w:val="00D5779C"/>
    <w:rsid w:val="00D7074B"/>
    <w:rsid w:val="00D70B9E"/>
    <w:rsid w:val="00D7593B"/>
    <w:rsid w:val="00D8000E"/>
    <w:rsid w:val="00D8417D"/>
    <w:rsid w:val="00DC73B2"/>
    <w:rsid w:val="00DD59BF"/>
    <w:rsid w:val="00DE4700"/>
    <w:rsid w:val="00DE4F80"/>
    <w:rsid w:val="00E07455"/>
    <w:rsid w:val="00E25549"/>
    <w:rsid w:val="00E42388"/>
    <w:rsid w:val="00E449AC"/>
    <w:rsid w:val="00E44B5F"/>
    <w:rsid w:val="00E454DD"/>
    <w:rsid w:val="00E71CF1"/>
    <w:rsid w:val="00E9364C"/>
    <w:rsid w:val="00EB38FC"/>
    <w:rsid w:val="00EC28D7"/>
    <w:rsid w:val="00ED67F3"/>
    <w:rsid w:val="00F522D3"/>
    <w:rsid w:val="00F5652D"/>
    <w:rsid w:val="00F65292"/>
    <w:rsid w:val="00F71EC4"/>
    <w:rsid w:val="00F82651"/>
    <w:rsid w:val="00F94148"/>
    <w:rsid w:val="00F96311"/>
    <w:rsid w:val="00F97F6E"/>
    <w:rsid w:val="00FB2867"/>
    <w:rsid w:val="00FB42CE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dcterms:created xsi:type="dcterms:W3CDTF">2024-01-19T09:08:00Z</dcterms:created>
  <dcterms:modified xsi:type="dcterms:W3CDTF">2024-01-19T09:08:00Z</dcterms:modified>
</cp:coreProperties>
</file>