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214AA" w14:textId="023031ED" w:rsidR="00D07074" w:rsidRDefault="00067AE7" w:rsidP="00D07074">
      <w:pPr>
        <w:pStyle w:val="Default"/>
      </w:pPr>
      <w:r>
        <w:t xml:space="preserve">Circ. n. </w:t>
      </w:r>
      <w:r w:rsidR="00650AC1">
        <w:t>1</w:t>
      </w:r>
      <w:r w:rsidR="00D95DDF">
        <w:t>6</w:t>
      </w:r>
      <w:r w:rsidR="00A87424">
        <w:t>5</w:t>
      </w:r>
    </w:p>
    <w:p w14:paraId="19913286" w14:textId="6AD22688" w:rsidR="00712FAD" w:rsidRDefault="00250167" w:rsidP="00AC3AE9">
      <w:pPr>
        <w:autoSpaceDE w:val="0"/>
        <w:autoSpaceDN w:val="0"/>
        <w:adjustRightInd w:val="0"/>
        <w:jc w:val="right"/>
        <w:rPr>
          <w:rFonts w:asciiTheme="minorHAnsi" w:eastAsiaTheme="minorHAnsi" w:hAnsiTheme="minorHAnsi" w:cs="LucidaSansUnicode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="LucidaSansUnicode"/>
          <w:color w:val="222222"/>
          <w:sz w:val="24"/>
          <w:szCs w:val="24"/>
          <w:lang w:eastAsia="en-US"/>
        </w:rPr>
        <w:t>Ai docenti</w:t>
      </w:r>
      <w:r w:rsidR="00A87424">
        <w:rPr>
          <w:rFonts w:asciiTheme="minorHAnsi" w:eastAsiaTheme="minorHAnsi" w:hAnsiTheme="minorHAnsi" w:cs="LucidaSansUnicode"/>
          <w:color w:val="222222"/>
          <w:sz w:val="24"/>
          <w:szCs w:val="24"/>
          <w:lang w:eastAsia="en-US"/>
        </w:rPr>
        <w:t xml:space="preserve"> – classe IIP Primaria</w:t>
      </w:r>
    </w:p>
    <w:p w14:paraId="45BEB333" w14:textId="0E6DDA95" w:rsidR="00A87424" w:rsidRDefault="00A87424" w:rsidP="00AC3AE9">
      <w:pPr>
        <w:autoSpaceDE w:val="0"/>
        <w:autoSpaceDN w:val="0"/>
        <w:adjustRightInd w:val="0"/>
        <w:jc w:val="right"/>
        <w:rPr>
          <w:rFonts w:asciiTheme="minorHAnsi" w:eastAsiaTheme="minorHAnsi" w:hAnsiTheme="minorHAnsi" w:cs="LucidaSansUnicode"/>
          <w:color w:val="222222"/>
          <w:sz w:val="24"/>
          <w:szCs w:val="24"/>
          <w:lang w:eastAsia="en-US"/>
        </w:rPr>
      </w:pPr>
      <w:r>
        <w:rPr>
          <w:rFonts w:asciiTheme="minorHAnsi" w:eastAsiaTheme="minorHAnsi" w:hAnsiTheme="minorHAnsi" w:cs="LucidaSansUnicode"/>
          <w:color w:val="222222"/>
          <w:sz w:val="24"/>
          <w:szCs w:val="24"/>
          <w:lang w:eastAsia="en-US"/>
        </w:rPr>
        <w:t>Atti</w:t>
      </w:r>
    </w:p>
    <w:p w14:paraId="5C3F61C7" w14:textId="0696FF04" w:rsidR="000A5422" w:rsidRPr="00177A5F" w:rsidRDefault="000A5422" w:rsidP="00AC3AE9">
      <w:pPr>
        <w:autoSpaceDE w:val="0"/>
        <w:autoSpaceDN w:val="0"/>
        <w:adjustRightInd w:val="0"/>
        <w:jc w:val="right"/>
        <w:rPr>
          <w:rFonts w:asciiTheme="minorHAnsi" w:eastAsiaTheme="minorHAnsi" w:hAnsiTheme="minorHAnsi" w:cs="LucidaSansUnicode"/>
          <w:color w:val="222222"/>
          <w:sz w:val="12"/>
          <w:szCs w:val="12"/>
          <w:lang w:eastAsia="en-US"/>
        </w:rPr>
      </w:pPr>
    </w:p>
    <w:p w14:paraId="0188E50E" w14:textId="77777777" w:rsidR="00527BAA" w:rsidRDefault="00527BAA" w:rsidP="006E1295">
      <w:pPr>
        <w:pStyle w:val="Titolo6"/>
        <w:ind w:left="851" w:hanging="851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B7907D0" w14:textId="02279401" w:rsidR="002B1BBC" w:rsidRPr="002B1BBC" w:rsidRDefault="00AC3AE9" w:rsidP="006E1295">
      <w:pPr>
        <w:pStyle w:val="Titolo6"/>
        <w:ind w:left="851" w:hanging="851"/>
        <w:jc w:val="both"/>
        <w:rPr>
          <w:rFonts w:asciiTheme="minorHAnsi" w:hAnsiTheme="minorHAnsi"/>
          <w:color w:val="auto"/>
          <w:sz w:val="24"/>
          <w:szCs w:val="24"/>
        </w:rPr>
      </w:pPr>
      <w:r w:rsidRPr="009A61FF">
        <w:rPr>
          <w:rFonts w:asciiTheme="minorHAnsi" w:hAnsiTheme="minorHAnsi"/>
          <w:color w:val="auto"/>
          <w:sz w:val="24"/>
          <w:szCs w:val="24"/>
        </w:rPr>
        <w:t>Oggetto</w:t>
      </w:r>
      <w:r w:rsidRPr="00250167">
        <w:rPr>
          <w:rFonts w:asciiTheme="minorHAnsi" w:hAnsiTheme="minorHAnsi"/>
          <w:color w:val="auto"/>
          <w:sz w:val="24"/>
          <w:szCs w:val="24"/>
        </w:rPr>
        <w:t>:</w:t>
      </w:r>
      <w:r w:rsidR="000A5422" w:rsidRPr="0025016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963B8">
        <w:rPr>
          <w:rFonts w:asciiTheme="minorHAnsi" w:hAnsiTheme="minorHAnsi"/>
          <w:color w:val="auto"/>
          <w:sz w:val="24"/>
          <w:szCs w:val="24"/>
        </w:rPr>
        <w:t>convocazione consiglio di classe straordinario</w:t>
      </w:r>
    </w:p>
    <w:p w14:paraId="4DD35810" w14:textId="77777777" w:rsidR="00AC3AE9" w:rsidRPr="009A61FF" w:rsidRDefault="00AC3AE9" w:rsidP="00AC3AE9">
      <w:pPr>
        <w:ind w:left="360"/>
        <w:jc w:val="both"/>
        <w:rPr>
          <w:rFonts w:asciiTheme="minorHAnsi" w:hAnsiTheme="minorHAnsi"/>
          <w:sz w:val="24"/>
          <w:szCs w:val="24"/>
        </w:rPr>
      </w:pPr>
    </w:p>
    <w:p w14:paraId="2EB25845" w14:textId="50F58BED" w:rsidR="008963B8" w:rsidRDefault="00D95DDF" w:rsidP="000A542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iCs/>
          <w:color w:val="222222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222222"/>
          <w:sz w:val="24"/>
          <w:szCs w:val="24"/>
        </w:rPr>
        <w:t>Si comunica che i</w:t>
      </w:r>
      <w:r w:rsidR="008963B8">
        <w:rPr>
          <w:rFonts w:asciiTheme="minorHAnsi" w:hAnsiTheme="minorHAnsi" w:cstheme="minorHAnsi"/>
          <w:bCs/>
          <w:iCs/>
          <w:color w:val="222222"/>
          <w:sz w:val="24"/>
          <w:szCs w:val="24"/>
        </w:rPr>
        <w:t xml:space="preserve">l consiglio di classe IIP è convocato con procedura d’urgenza per martedì 30/01/2024, alle ore 18.00, nei locali del plesso “N. </w:t>
      </w:r>
      <w:proofErr w:type="spellStart"/>
      <w:r w:rsidR="008963B8">
        <w:rPr>
          <w:rFonts w:asciiTheme="minorHAnsi" w:hAnsiTheme="minorHAnsi" w:cstheme="minorHAnsi"/>
          <w:bCs/>
          <w:iCs/>
          <w:color w:val="222222"/>
          <w:sz w:val="24"/>
          <w:szCs w:val="24"/>
        </w:rPr>
        <w:t>Vaccalluzzo</w:t>
      </w:r>
      <w:proofErr w:type="spellEnd"/>
      <w:r w:rsidR="008963B8">
        <w:rPr>
          <w:rFonts w:asciiTheme="minorHAnsi" w:hAnsiTheme="minorHAnsi" w:cstheme="minorHAnsi"/>
          <w:bCs/>
          <w:iCs/>
          <w:color w:val="222222"/>
          <w:sz w:val="24"/>
          <w:szCs w:val="24"/>
        </w:rPr>
        <w:t>” di Leonforte per trattare il seguente o.d.g.:</w:t>
      </w:r>
    </w:p>
    <w:p w14:paraId="3A1E90A6" w14:textId="4B5A0F7B" w:rsidR="008963B8" w:rsidRPr="008963B8" w:rsidRDefault="008963B8" w:rsidP="008963B8">
      <w:pPr>
        <w:pStyle w:val="Paragrafoelenco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iCs/>
          <w:color w:val="222222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222222"/>
          <w:sz w:val="24"/>
          <w:szCs w:val="24"/>
        </w:rPr>
        <w:t>Problematiche di classe</w:t>
      </w:r>
    </w:p>
    <w:p w14:paraId="2D40E3C3" w14:textId="77777777" w:rsidR="00AC3AE9" w:rsidRPr="004647DF" w:rsidRDefault="00AC3AE9" w:rsidP="00AC3AE9">
      <w:pPr>
        <w:spacing w:line="276" w:lineRule="auto"/>
        <w:ind w:left="5103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4647DF">
        <w:rPr>
          <w:rFonts w:asciiTheme="minorHAnsi" w:hAnsiTheme="minorHAnsi" w:cstheme="minorHAnsi"/>
          <w:sz w:val="24"/>
          <w:szCs w:val="24"/>
        </w:rPr>
        <w:t>IL DIRIGENTE SCOLASTICO</w:t>
      </w:r>
    </w:p>
    <w:p w14:paraId="2D6E8602" w14:textId="77777777" w:rsidR="00AC3AE9" w:rsidRPr="004647DF" w:rsidRDefault="00AC3AE9" w:rsidP="00AC3AE9">
      <w:pPr>
        <w:ind w:left="5103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4647DF">
        <w:rPr>
          <w:rFonts w:asciiTheme="minorHAnsi" w:hAnsiTheme="minorHAnsi" w:cstheme="minorHAnsi"/>
          <w:sz w:val="24"/>
          <w:szCs w:val="24"/>
        </w:rPr>
        <w:t xml:space="preserve">Prof.ssa Concetta </w:t>
      </w:r>
      <w:proofErr w:type="spellStart"/>
      <w:r w:rsidRPr="004647DF">
        <w:rPr>
          <w:rFonts w:asciiTheme="minorHAnsi" w:hAnsiTheme="minorHAnsi" w:cstheme="minorHAnsi"/>
          <w:sz w:val="24"/>
          <w:szCs w:val="24"/>
        </w:rPr>
        <w:t>Ciurca</w:t>
      </w:r>
      <w:proofErr w:type="spellEnd"/>
    </w:p>
    <w:p w14:paraId="51399AA4" w14:textId="5CED4504" w:rsidR="00A955C1" w:rsidRPr="00A977DB" w:rsidRDefault="00AC3AE9" w:rsidP="00650AC1">
      <w:pPr>
        <w:ind w:left="5812" w:firstLine="6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C1CA7">
        <w:rPr>
          <w:rFonts w:asciiTheme="minorHAnsi" w:hAnsiTheme="minorHAnsi" w:cstheme="minorHAnsi"/>
          <w:i/>
          <w:sz w:val="18"/>
          <w:szCs w:val="18"/>
        </w:rPr>
        <w:t xml:space="preserve">(firma </w:t>
      </w:r>
      <w:r w:rsidR="00650AC1">
        <w:rPr>
          <w:rFonts w:asciiTheme="minorHAnsi" w:hAnsiTheme="minorHAnsi" w:cstheme="minorHAnsi"/>
          <w:i/>
          <w:sz w:val="18"/>
          <w:szCs w:val="18"/>
        </w:rPr>
        <w:t>digitale</w:t>
      </w:r>
      <w:r w:rsidRPr="000C1CA7">
        <w:rPr>
          <w:rFonts w:asciiTheme="minorHAnsi" w:hAnsiTheme="minorHAnsi" w:cstheme="minorHAnsi"/>
          <w:i/>
          <w:sz w:val="18"/>
          <w:szCs w:val="18"/>
        </w:rPr>
        <w:t>)</w:t>
      </w:r>
    </w:p>
    <w:sectPr w:rsidR="00A955C1" w:rsidRPr="00A977DB" w:rsidSect="0013005C">
      <w:headerReference w:type="default" r:id="rId7"/>
      <w:footerReference w:type="default" r:id="rId8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DCAFB" w14:textId="77777777" w:rsidR="00834EFA" w:rsidRDefault="00834EFA" w:rsidP="00C25EC3">
      <w:r>
        <w:separator/>
      </w:r>
    </w:p>
  </w:endnote>
  <w:endnote w:type="continuationSeparator" w:id="0">
    <w:p w14:paraId="2EC9BB94" w14:textId="77777777" w:rsidR="00834EFA" w:rsidRDefault="00834EFA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1BA7" w14:textId="77777777" w:rsidR="00834EFA" w:rsidRDefault="00834EFA" w:rsidP="00C25EC3">
      <w:r>
        <w:separator/>
      </w:r>
    </w:p>
  </w:footnote>
  <w:footnote w:type="continuationSeparator" w:id="0">
    <w:p w14:paraId="7CD37D62" w14:textId="77777777" w:rsidR="00834EFA" w:rsidRDefault="00834EFA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77777777" w:rsidR="0013005C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27751EB" wp14:editId="2A512CF4">
                <wp:extent cx="867600" cy="432000"/>
                <wp:effectExtent l="0" t="0" r="8890" b="6350"/>
                <wp:docPr id="22" name="image2.png" descr="stemma us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temma us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00" cy="43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6781538" w14:textId="77777777" w:rsidR="0013005C" w:rsidRPr="00235756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</w:rPr>
            <w:drawing>
              <wp:inline distT="0" distB="0" distL="0" distR="0" wp14:anchorId="529E1A06" wp14:editId="51EA3A48">
                <wp:extent cx="384065" cy="432000"/>
                <wp:effectExtent l="0" t="0" r="0" b="6350"/>
                <wp:docPr id="23" name="image4.jpg" descr="C:\Users\giuseppe\Downloads\emblemahd\emblemah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giuseppe\Downloads\emblemahd\emblemahd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065" cy="43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7D2DCC9" w14:textId="3C0D1E15" w:rsidR="0013005C" w:rsidRPr="00A13C45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rFonts w:ascii="Palace Script MT" w:hAnsi="Palace Script MT"/>
              <w:color w:val="000000"/>
              <w:sz w:val="40"/>
              <w:szCs w:val="40"/>
            </w:rPr>
          </w:pPr>
          <w:r w:rsidRPr="00A13C45">
            <w:rPr>
              <w:rFonts w:ascii="Palace Script MT" w:hAnsi="Palace Script MT"/>
              <w:color w:val="000000"/>
              <w:sz w:val="40"/>
              <w:szCs w:val="40"/>
            </w:rPr>
            <w:t>Ministero dell’Istruzione</w:t>
          </w:r>
        </w:p>
      </w:tc>
      <w:tc>
        <w:tcPr>
          <w:tcW w:w="1585" w:type="dxa"/>
          <w:vAlign w:val="center"/>
        </w:tcPr>
        <w:p w14:paraId="4F6CE3E2" w14:textId="77777777" w:rsidR="0013005C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656C1B1" wp14:editId="56242A94">
                <wp:extent cx="764853" cy="432000"/>
                <wp:effectExtent l="0" t="0" r="0" b="635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57" t="22820" r="78834" b="23639"/>
                        <a:stretch/>
                      </pic:blipFill>
                      <pic:spPr bwMode="auto">
                        <a:xfrm>
                          <a:off x="0" y="0"/>
                          <a:ext cx="764853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Default="0013005C" w:rsidP="001300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67C"/>
    <w:multiLevelType w:val="hybridMultilevel"/>
    <w:tmpl w:val="41561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8A3"/>
    <w:multiLevelType w:val="hybridMultilevel"/>
    <w:tmpl w:val="BE263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376"/>
    <w:multiLevelType w:val="hybridMultilevel"/>
    <w:tmpl w:val="677A4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E1BA7"/>
    <w:multiLevelType w:val="hybridMultilevel"/>
    <w:tmpl w:val="15E6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D6D"/>
    <w:multiLevelType w:val="hybridMultilevel"/>
    <w:tmpl w:val="7C204F06"/>
    <w:lvl w:ilvl="0" w:tplc="16D44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0C19"/>
    <w:multiLevelType w:val="hybridMultilevel"/>
    <w:tmpl w:val="BD38C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E1F25"/>
    <w:multiLevelType w:val="hybridMultilevel"/>
    <w:tmpl w:val="1ED2D58E"/>
    <w:lvl w:ilvl="0" w:tplc="902697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2F8B"/>
    <w:multiLevelType w:val="hybridMultilevel"/>
    <w:tmpl w:val="677A4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5FEB"/>
    <w:multiLevelType w:val="hybridMultilevel"/>
    <w:tmpl w:val="F612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3156F"/>
    <w:multiLevelType w:val="multilevel"/>
    <w:tmpl w:val="1098D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0337"/>
    <w:multiLevelType w:val="hybridMultilevel"/>
    <w:tmpl w:val="5648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81A5F"/>
    <w:multiLevelType w:val="hybridMultilevel"/>
    <w:tmpl w:val="DC1CB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59C1"/>
    <w:multiLevelType w:val="hybridMultilevel"/>
    <w:tmpl w:val="08E0B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16710"/>
    <w:multiLevelType w:val="hybridMultilevel"/>
    <w:tmpl w:val="23EEA69C"/>
    <w:lvl w:ilvl="0" w:tplc="1C0A0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07874"/>
    <w:multiLevelType w:val="hybridMultilevel"/>
    <w:tmpl w:val="A216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665E"/>
    <w:multiLevelType w:val="hybridMultilevel"/>
    <w:tmpl w:val="F9BC3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B65AC"/>
    <w:multiLevelType w:val="hybridMultilevel"/>
    <w:tmpl w:val="80D01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72DF8"/>
    <w:multiLevelType w:val="hybridMultilevel"/>
    <w:tmpl w:val="700C1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95F7B"/>
    <w:multiLevelType w:val="hybridMultilevel"/>
    <w:tmpl w:val="F2A07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F60D0"/>
    <w:multiLevelType w:val="hybridMultilevel"/>
    <w:tmpl w:val="A23C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02E09"/>
    <w:multiLevelType w:val="hybridMultilevel"/>
    <w:tmpl w:val="73F2A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66508"/>
    <w:multiLevelType w:val="hybridMultilevel"/>
    <w:tmpl w:val="33188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E02C7"/>
    <w:multiLevelType w:val="hybridMultilevel"/>
    <w:tmpl w:val="86DE6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F011E"/>
    <w:multiLevelType w:val="hybridMultilevel"/>
    <w:tmpl w:val="D5CC8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C2EE5"/>
    <w:multiLevelType w:val="hybridMultilevel"/>
    <w:tmpl w:val="FAE84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D5021"/>
    <w:multiLevelType w:val="hybridMultilevel"/>
    <w:tmpl w:val="82C2B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C42A7"/>
    <w:multiLevelType w:val="hybridMultilevel"/>
    <w:tmpl w:val="A12E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9"/>
  </w:num>
  <w:num w:numId="7">
    <w:abstractNumId w:val="16"/>
  </w:num>
  <w:num w:numId="8">
    <w:abstractNumId w:val="10"/>
  </w:num>
  <w:num w:numId="9">
    <w:abstractNumId w:val="12"/>
  </w:num>
  <w:num w:numId="10">
    <w:abstractNumId w:val="23"/>
  </w:num>
  <w:num w:numId="11">
    <w:abstractNumId w:val="14"/>
  </w:num>
  <w:num w:numId="12">
    <w:abstractNumId w:val="9"/>
  </w:num>
  <w:num w:numId="13">
    <w:abstractNumId w:val="3"/>
  </w:num>
  <w:num w:numId="14">
    <w:abstractNumId w:val="17"/>
  </w:num>
  <w:num w:numId="15">
    <w:abstractNumId w:val="22"/>
  </w:num>
  <w:num w:numId="16">
    <w:abstractNumId w:val="6"/>
  </w:num>
  <w:num w:numId="17">
    <w:abstractNumId w:val="15"/>
  </w:num>
  <w:num w:numId="18">
    <w:abstractNumId w:val="4"/>
  </w:num>
  <w:num w:numId="19">
    <w:abstractNumId w:val="5"/>
  </w:num>
  <w:num w:numId="20">
    <w:abstractNumId w:val="13"/>
  </w:num>
  <w:num w:numId="21">
    <w:abstractNumId w:val="18"/>
  </w:num>
  <w:num w:numId="22">
    <w:abstractNumId w:val="24"/>
  </w:num>
  <w:num w:numId="23">
    <w:abstractNumId w:val="26"/>
  </w:num>
  <w:num w:numId="24">
    <w:abstractNumId w:val="28"/>
  </w:num>
  <w:num w:numId="25">
    <w:abstractNumId w:val="25"/>
  </w:num>
  <w:num w:numId="26">
    <w:abstractNumId w:val="27"/>
  </w:num>
  <w:num w:numId="27">
    <w:abstractNumId w:val="20"/>
  </w:num>
  <w:num w:numId="28">
    <w:abstractNumId w:val="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0D08"/>
    <w:rsid w:val="00001C18"/>
    <w:rsid w:val="00004221"/>
    <w:rsid w:val="00004FD1"/>
    <w:rsid w:val="00005E3C"/>
    <w:rsid w:val="0001651F"/>
    <w:rsid w:val="00016BBE"/>
    <w:rsid w:val="000416D4"/>
    <w:rsid w:val="00042DFF"/>
    <w:rsid w:val="00045B72"/>
    <w:rsid w:val="000515AD"/>
    <w:rsid w:val="0005182A"/>
    <w:rsid w:val="00065611"/>
    <w:rsid w:val="00066F1D"/>
    <w:rsid w:val="00067AE7"/>
    <w:rsid w:val="000805F9"/>
    <w:rsid w:val="00093CE9"/>
    <w:rsid w:val="000A0B78"/>
    <w:rsid w:val="000A22A5"/>
    <w:rsid w:val="000A5422"/>
    <w:rsid w:val="000A582E"/>
    <w:rsid w:val="000A7358"/>
    <w:rsid w:val="000C0BE0"/>
    <w:rsid w:val="000C3EDE"/>
    <w:rsid w:val="000D1E08"/>
    <w:rsid w:val="000D4DEB"/>
    <w:rsid w:val="000E41AC"/>
    <w:rsid w:val="000E7E50"/>
    <w:rsid w:val="000F3388"/>
    <w:rsid w:val="000F7CAB"/>
    <w:rsid w:val="00101502"/>
    <w:rsid w:val="001167E7"/>
    <w:rsid w:val="0012676E"/>
    <w:rsid w:val="0013005C"/>
    <w:rsid w:val="001322A3"/>
    <w:rsid w:val="001433CD"/>
    <w:rsid w:val="00162BBC"/>
    <w:rsid w:val="00173B3E"/>
    <w:rsid w:val="001750D6"/>
    <w:rsid w:val="001775E5"/>
    <w:rsid w:val="00177A5F"/>
    <w:rsid w:val="00190DC6"/>
    <w:rsid w:val="001A02E6"/>
    <w:rsid w:val="001A0D42"/>
    <w:rsid w:val="001A6D8F"/>
    <w:rsid w:val="001B30DB"/>
    <w:rsid w:val="001B74F4"/>
    <w:rsid w:val="001C2A71"/>
    <w:rsid w:val="001C6594"/>
    <w:rsid w:val="001D2B64"/>
    <w:rsid w:val="001D4DAD"/>
    <w:rsid w:val="001E5A63"/>
    <w:rsid w:val="001F069E"/>
    <w:rsid w:val="001F0D28"/>
    <w:rsid w:val="001F6B06"/>
    <w:rsid w:val="00216A03"/>
    <w:rsid w:val="00217FD5"/>
    <w:rsid w:val="00222922"/>
    <w:rsid w:val="00235756"/>
    <w:rsid w:val="002359AA"/>
    <w:rsid w:val="0024058C"/>
    <w:rsid w:val="00242C8B"/>
    <w:rsid w:val="00250167"/>
    <w:rsid w:val="00262044"/>
    <w:rsid w:val="002637D4"/>
    <w:rsid w:val="00281B98"/>
    <w:rsid w:val="002824B9"/>
    <w:rsid w:val="00283C46"/>
    <w:rsid w:val="00283F49"/>
    <w:rsid w:val="00284817"/>
    <w:rsid w:val="002908BC"/>
    <w:rsid w:val="00291F02"/>
    <w:rsid w:val="00293C5A"/>
    <w:rsid w:val="002A2294"/>
    <w:rsid w:val="002A5275"/>
    <w:rsid w:val="002B1BBC"/>
    <w:rsid w:val="002B7E5C"/>
    <w:rsid w:val="002C2FC1"/>
    <w:rsid w:val="002C5740"/>
    <w:rsid w:val="002C7FF7"/>
    <w:rsid w:val="002D14E1"/>
    <w:rsid w:val="002E2D56"/>
    <w:rsid w:val="002F23A0"/>
    <w:rsid w:val="002F5C42"/>
    <w:rsid w:val="00300EAC"/>
    <w:rsid w:val="0030167C"/>
    <w:rsid w:val="00307F9A"/>
    <w:rsid w:val="003262BF"/>
    <w:rsid w:val="00334A9E"/>
    <w:rsid w:val="003477E8"/>
    <w:rsid w:val="003519C6"/>
    <w:rsid w:val="00357D1B"/>
    <w:rsid w:val="00362146"/>
    <w:rsid w:val="003636EB"/>
    <w:rsid w:val="00365342"/>
    <w:rsid w:val="00366255"/>
    <w:rsid w:val="00370D5A"/>
    <w:rsid w:val="00371409"/>
    <w:rsid w:val="003741E9"/>
    <w:rsid w:val="00384C58"/>
    <w:rsid w:val="003A0F96"/>
    <w:rsid w:val="003A2C77"/>
    <w:rsid w:val="003C0671"/>
    <w:rsid w:val="003D04D6"/>
    <w:rsid w:val="003D7274"/>
    <w:rsid w:val="003F6E58"/>
    <w:rsid w:val="004305AE"/>
    <w:rsid w:val="00434853"/>
    <w:rsid w:val="00443EC4"/>
    <w:rsid w:val="00452E7F"/>
    <w:rsid w:val="004557DF"/>
    <w:rsid w:val="004875B4"/>
    <w:rsid w:val="00490761"/>
    <w:rsid w:val="00492C59"/>
    <w:rsid w:val="00492E3F"/>
    <w:rsid w:val="00497D00"/>
    <w:rsid w:val="004A495C"/>
    <w:rsid w:val="004B10AA"/>
    <w:rsid w:val="004C46D2"/>
    <w:rsid w:val="004C6563"/>
    <w:rsid w:val="004F1390"/>
    <w:rsid w:val="004F4BB6"/>
    <w:rsid w:val="004F7EFF"/>
    <w:rsid w:val="00501662"/>
    <w:rsid w:val="0050528E"/>
    <w:rsid w:val="0050772E"/>
    <w:rsid w:val="005102F6"/>
    <w:rsid w:val="00514B68"/>
    <w:rsid w:val="005165A2"/>
    <w:rsid w:val="00527B47"/>
    <w:rsid w:val="00527BAA"/>
    <w:rsid w:val="005355F3"/>
    <w:rsid w:val="0053702A"/>
    <w:rsid w:val="0054705C"/>
    <w:rsid w:val="005556F9"/>
    <w:rsid w:val="00557E35"/>
    <w:rsid w:val="005703B9"/>
    <w:rsid w:val="00576D0A"/>
    <w:rsid w:val="00576E2F"/>
    <w:rsid w:val="00577C05"/>
    <w:rsid w:val="00580356"/>
    <w:rsid w:val="00581A9E"/>
    <w:rsid w:val="0058284E"/>
    <w:rsid w:val="005A3B9A"/>
    <w:rsid w:val="005A468B"/>
    <w:rsid w:val="005C1BC9"/>
    <w:rsid w:val="005C211B"/>
    <w:rsid w:val="005C74B2"/>
    <w:rsid w:val="005D7F88"/>
    <w:rsid w:val="00615E0F"/>
    <w:rsid w:val="0062387A"/>
    <w:rsid w:val="00632B38"/>
    <w:rsid w:val="00641F08"/>
    <w:rsid w:val="00645342"/>
    <w:rsid w:val="00646C06"/>
    <w:rsid w:val="00650AC1"/>
    <w:rsid w:val="00651212"/>
    <w:rsid w:val="00670667"/>
    <w:rsid w:val="006754A7"/>
    <w:rsid w:val="006872B7"/>
    <w:rsid w:val="00697C3B"/>
    <w:rsid w:val="006A2C82"/>
    <w:rsid w:val="006A3017"/>
    <w:rsid w:val="006A6DD4"/>
    <w:rsid w:val="006C7340"/>
    <w:rsid w:val="006D33A0"/>
    <w:rsid w:val="006E1295"/>
    <w:rsid w:val="006E5104"/>
    <w:rsid w:val="006E71EC"/>
    <w:rsid w:val="00707F33"/>
    <w:rsid w:val="00710F9E"/>
    <w:rsid w:val="00712FAD"/>
    <w:rsid w:val="00717934"/>
    <w:rsid w:val="00727C18"/>
    <w:rsid w:val="00735A6B"/>
    <w:rsid w:val="00736FF7"/>
    <w:rsid w:val="00740753"/>
    <w:rsid w:val="00741D77"/>
    <w:rsid w:val="00745F7C"/>
    <w:rsid w:val="00753CD6"/>
    <w:rsid w:val="007560D8"/>
    <w:rsid w:val="00761C6E"/>
    <w:rsid w:val="0076319E"/>
    <w:rsid w:val="0076334C"/>
    <w:rsid w:val="00764311"/>
    <w:rsid w:val="00776A4A"/>
    <w:rsid w:val="007816E9"/>
    <w:rsid w:val="00792CA9"/>
    <w:rsid w:val="007931C4"/>
    <w:rsid w:val="00797426"/>
    <w:rsid w:val="007A16AB"/>
    <w:rsid w:val="007A1B4D"/>
    <w:rsid w:val="007B6A02"/>
    <w:rsid w:val="007C1879"/>
    <w:rsid w:val="007C4461"/>
    <w:rsid w:val="007C4D16"/>
    <w:rsid w:val="007D469B"/>
    <w:rsid w:val="007D4C2C"/>
    <w:rsid w:val="007E674C"/>
    <w:rsid w:val="007F67C7"/>
    <w:rsid w:val="00813F2A"/>
    <w:rsid w:val="00820234"/>
    <w:rsid w:val="0082251D"/>
    <w:rsid w:val="008231CA"/>
    <w:rsid w:val="0082587A"/>
    <w:rsid w:val="00826956"/>
    <w:rsid w:val="00826BA2"/>
    <w:rsid w:val="00834EFA"/>
    <w:rsid w:val="008667C6"/>
    <w:rsid w:val="00883E16"/>
    <w:rsid w:val="0088501A"/>
    <w:rsid w:val="00892825"/>
    <w:rsid w:val="008963B8"/>
    <w:rsid w:val="008C6B1D"/>
    <w:rsid w:val="008D2768"/>
    <w:rsid w:val="008F54C9"/>
    <w:rsid w:val="0090241F"/>
    <w:rsid w:val="00905975"/>
    <w:rsid w:val="00922A4E"/>
    <w:rsid w:val="00927719"/>
    <w:rsid w:val="009314A2"/>
    <w:rsid w:val="009316C2"/>
    <w:rsid w:val="00937665"/>
    <w:rsid w:val="00972F3D"/>
    <w:rsid w:val="00972FCB"/>
    <w:rsid w:val="0097734A"/>
    <w:rsid w:val="00981950"/>
    <w:rsid w:val="009877D1"/>
    <w:rsid w:val="009B1D95"/>
    <w:rsid w:val="009C0A25"/>
    <w:rsid w:val="009C5A8C"/>
    <w:rsid w:val="009D29D5"/>
    <w:rsid w:val="009D475B"/>
    <w:rsid w:val="009E0E0E"/>
    <w:rsid w:val="00A017BD"/>
    <w:rsid w:val="00A123DD"/>
    <w:rsid w:val="00A13C45"/>
    <w:rsid w:val="00A14FDD"/>
    <w:rsid w:val="00A16B73"/>
    <w:rsid w:val="00A202E9"/>
    <w:rsid w:val="00A23E5B"/>
    <w:rsid w:val="00A3443E"/>
    <w:rsid w:val="00A375CF"/>
    <w:rsid w:val="00A44C85"/>
    <w:rsid w:val="00A4696A"/>
    <w:rsid w:val="00A50113"/>
    <w:rsid w:val="00A606CF"/>
    <w:rsid w:val="00A60EEA"/>
    <w:rsid w:val="00A63BBF"/>
    <w:rsid w:val="00A64901"/>
    <w:rsid w:val="00A6531A"/>
    <w:rsid w:val="00A7244F"/>
    <w:rsid w:val="00A72604"/>
    <w:rsid w:val="00A87424"/>
    <w:rsid w:val="00A955C1"/>
    <w:rsid w:val="00A977DB"/>
    <w:rsid w:val="00AB1789"/>
    <w:rsid w:val="00AB58C1"/>
    <w:rsid w:val="00AB707C"/>
    <w:rsid w:val="00AB756E"/>
    <w:rsid w:val="00AB7AAD"/>
    <w:rsid w:val="00AC3AE9"/>
    <w:rsid w:val="00AE1E20"/>
    <w:rsid w:val="00AF0401"/>
    <w:rsid w:val="00AF4F64"/>
    <w:rsid w:val="00B0659E"/>
    <w:rsid w:val="00B10151"/>
    <w:rsid w:val="00B10CAE"/>
    <w:rsid w:val="00B275C4"/>
    <w:rsid w:val="00B36B96"/>
    <w:rsid w:val="00B400AA"/>
    <w:rsid w:val="00B43470"/>
    <w:rsid w:val="00B47F7B"/>
    <w:rsid w:val="00B635C3"/>
    <w:rsid w:val="00B736E4"/>
    <w:rsid w:val="00B76B43"/>
    <w:rsid w:val="00B84650"/>
    <w:rsid w:val="00B87CE1"/>
    <w:rsid w:val="00BA42DC"/>
    <w:rsid w:val="00BA4445"/>
    <w:rsid w:val="00BB012E"/>
    <w:rsid w:val="00BB0FFF"/>
    <w:rsid w:val="00BB15C7"/>
    <w:rsid w:val="00BC34DB"/>
    <w:rsid w:val="00BE64F9"/>
    <w:rsid w:val="00C11F10"/>
    <w:rsid w:val="00C14730"/>
    <w:rsid w:val="00C20F38"/>
    <w:rsid w:val="00C23081"/>
    <w:rsid w:val="00C23536"/>
    <w:rsid w:val="00C25EC3"/>
    <w:rsid w:val="00C30283"/>
    <w:rsid w:val="00C34E23"/>
    <w:rsid w:val="00C35044"/>
    <w:rsid w:val="00C439C3"/>
    <w:rsid w:val="00C56A01"/>
    <w:rsid w:val="00C71D4C"/>
    <w:rsid w:val="00C74E73"/>
    <w:rsid w:val="00C90010"/>
    <w:rsid w:val="00C92ACD"/>
    <w:rsid w:val="00C967BE"/>
    <w:rsid w:val="00CA3804"/>
    <w:rsid w:val="00CA7593"/>
    <w:rsid w:val="00CB4C2B"/>
    <w:rsid w:val="00CB5E9C"/>
    <w:rsid w:val="00CB685E"/>
    <w:rsid w:val="00CB6D53"/>
    <w:rsid w:val="00CC47F5"/>
    <w:rsid w:val="00CC5E2B"/>
    <w:rsid w:val="00CD5616"/>
    <w:rsid w:val="00CD6CB8"/>
    <w:rsid w:val="00CE5633"/>
    <w:rsid w:val="00CF5DE3"/>
    <w:rsid w:val="00D07074"/>
    <w:rsid w:val="00D10841"/>
    <w:rsid w:val="00D10DFE"/>
    <w:rsid w:val="00D14F9D"/>
    <w:rsid w:val="00D16719"/>
    <w:rsid w:val="00D169B3"/>
    <w:rsid w:val="00D208A6"/>
    <w:rsid w:val="00D22469"/>
    <w:rsid w:val="00D2438E"/>
    <w:rsid w:val="00D31E38"/>
    <w:rsid w:val="00D3265D"/>
    <w:rsid w:val="00D33702"/>
    <w:rsid w:val="00D34955"/>
    <w:rsid w:val="00D40A11"/>
    <w:rsid w:val="00D5779C"/>
    <w:rsid w:val="00D57E4A"/>
    <w:rsid w:val="00D65504"/>
    <w:rsid w:val="00D70B9E"/>
    <w:rsid w:val="00D75535"/>
    <w:rsid w:val="00D7593B"/>
    <w:rsid w:val="00D95DDF"/>
    <w:rsid w:val="00DA0E28"/>
    <w:rsid w:val="00DA1FF3"/>
    <w:rsid w:val="00DA7819"/>
    <w:rsid w:val="00DB2D0D"/>
    <w:rsid w:val="00DC44C2"/>
    <w:rsid w:val="00DC4A98"/>
    <w:rsid w:val="00DD59BF"/>
    <w:rsid w:val="00DE1EC1"/>
    <w:rsid w:val="00DE4700"/>
    <w:rsid w:val="00DE4F80"/>
    <w:rsid w:val="00DF251B"/>
    <w:rsid w:val="00DF2D95"/>
    <w:rsid w:val="00DF4F34"/>
    <w:rsid w:val="00DF5CDA"/>
    <w:rsid w:val="00E07455"/>
    <w:rsid w:val="00E07B76"/>
    <w:rsid w:val="00E124B1"/>
    <w:rsid w:val="00E177D0"/>
    <w:rsid w:val="00E21F9E"/>
    <w:rsid w:val="00E25549"/>
    <w:rsid w:val="00E26053"/>
    <w:rsid w:val="00E301EC"/>
    <w:rsid w:val="00E31463"/>
    <w:rsid w:val="00E4156E"/>
    <w:rsid w:val="00E42388"/>
    <w:rsid w:val="00E454DD"/>
    <w:rsid w:val="00E51F61"/>
    <w:rsid w:val="00E54ABB"/>
    <w:rsid w:val="00E71CF1"/>
    <w:rsid w:val="00E75539"/>
    <w:rsid w:val="00E82063"/>
    <w:rsid w:val="00E9364C"/>
    <w:rsid w:val="00E97D72"/>
    <w:rsid w:val="00EB38FC"/>
    <w:rsid w:val="00EC28D7"/>
    <w:rsid w:val="00ED56AB"/>
    <w:rsid w:val="00ED67F3"/>
    <w:rsid w:val="00EE4C33"/>
    <w:rsid w:val="00EF1EE7"/>
    <w:rsid w:val="00F04657"/>
    <w:rsid w:val="00F34528"/>
    <w:rsid w:val="00F37034"/>
    <w:rsid w:val="00F4118D"/>
    <w:rsid w:val="00F4224A"/>
    <w:rsid w:val="00F46621"/>
    <w:rsid w:val="00F5652D"/>
    <w:rsid w:val="00F671E7"/>
    <w:rsid w:val="00F71EC4"/>
    <w:rsid w:val="00F76233"/>
    <w:rsid w:val="00F84785"/>
    <w:rsid w:val="00F959AB"/>
    <w:rsid w:val="00F97F6E"/>
    <w:rsid w:val="00FA1DAF"/>
    <w:rsid w:val="00FB2867"/>
    <w:rsid w:val="00FB42CE"/>
    <w:rsid w:val="00FC65D0"/>
    <w:rsid w:val="00FC66FE"/>
    <w:rsid w:val="00FD7099"/>
    <w:rsid w:val="00FE1A86"/>
    <w:rsid w:val="00FE60BC"/>
    <w:rsid w:val="00FF193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C3A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0A0B78"/>
  </w:style>
  <w:style w:type="character" w:customStyle="1" w:styleId="Titolo6Carattere">
    <w:name w:val="Titolo 6 Carattere"/>
    <w:basedOn w:val="Carpredefinitoparagrafo"/>
    <w:link w:val="Titolo6"/>
    <w:uiPriority w:val="9"/>
    <w:rsid w:val="00AC3AE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paragraph" w:customStyle="1" w:styleId="xmsonormal">
    <w:name w:val="x_msonormal"/>
    <w:basedOn w:val="Normale"/>
    <w:rsid w:val="00C439C3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cp:lastPrinted>2023-01-10T22:23:00Z</cp:lastPrinted>
  <dcterms:created xsi:type="dcterms:W3CDTF">2024-01-30T11:41:00Z</dcterms:created>
  <dcterms:modified xsi:type="dcterms:W3CDTF">2024-01-30T11:41:00Z</dcterms:modified>
</cp:coreProperties>
</file>