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CDC4B" w14:textId="53DA1E27" w:rsidR="008E738A" w:rsidRDefault="008E738A" w:rsidP="008E73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Circ. n. 1</w:t>
      </w:r>
      <w:r w:rsidR="004512AC">
        <w:rPr>
          <w:rFonts w:asciiTheme="minorHAnsi" w:hAnsiTheme="minorHAnsi" w:cstheme="minorHAnsi"/>
          <w:sz w:val="24"/>
          <w:szCs w:val="24"/>
        </w:rPr>
        <w:t>90</w:t>
      </w:r>
    </w:p>
    <w:p w14:paraId="365BDE72" w14:textId="77777777" w:rsidR="008E738A" w:rsidRDefault="008E738A" w:rsidP="008E738A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Ai docenti di religione cattolica</w:t>
      </w:r>
    </w:p>
    <w:p w14:paraId="7D7193E7" w14:textId="77777777" w:rsidR="008E738A" w:rsidRDefault="008E738A" w:rsidP="008E738A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 DSGA</w:t>
      </w:r>
    </w:p>
    <w:p w14:paraId="0DAC95A0" w14:textId="19A689C7" w:rsidR="004512AC" w:rsidRDefault="004512AC" w:rsidP="008E738A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 personale ATA</w:t>
      </w:r>
    </w:p>
    <w:p w14:paraId="18B6E86E" w14:textId="03849371" w:rsidR="004512AC" w:rsidRDefault="004512AC" w:rsidP="008E738A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All’Albo</w:t>
      </w:r>
    </w:p>
    <w:p w14:paraId="0943F29E" w14:textId="77777777" w:rsidR="008E738A" w:rsidRDefault="008E738A" w:rsidP="008E738A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Atti</w:t>
      </w:r>
    </w:p>
    <w:p w14:paraId="0EBF47E1" w14:textId="77777777" w:rsidR="008E738A" w:rsidRPr="00966559" w:rsidRDefault="008E738A" w:rsidP="008E738A">
      <w:pPr>
        <w:spacing w:line="276" w:lineRule="auto"/>
        <w:jc w:val="right"/>
        <w:rPr>
          <w:rFonts w:asciiTheme="minorHAnsi" w:hAnsiTheme="minorHAnsi" w:cstheme="minorHAnsi"/>
          <w:sz w:val="10"/>
          <w:szCs w:val="10"/>
        </w:rPr>
      </w:pPr>
    </w:p>
    <w:p w14:paraId="5B354A38" w14:textId="73962208" w:rsidR="008E738A" w:rsidRDefault="008E738A" w:rsidP="008E738A">
      <w:pPr>
        <w:pStyle w:val="Default"/>
        <w:ind w:left="993" w:hanging="993"/>
        <w:jc w:val="both"/>
        <w:rPr>
          <w:rFonts w:asciiTheme="minorHAnsi" w:hAnsiTheme="minorHAnsi" w:cstheme="minorHAnsi"/>
        </w:rPr>
      </w:pPr>
      <w:r w:rsidRPr="00966559">
        <w:rPr>
          <w:rFonts w:asciiTheme="minorHAnsi" w:hAnsiTheme="minorHAnsi" w:cstheme="minorHAnsi"/>
        </w:rPr>
        <w:t>OGGETTO:</w:t>
      </w:r>
      <w:r>
        <w:rPr>
          <w:rFonts w:asciiTheme="minorHAnsi" w:hAnsiTheme="minorHAnsi" w:cstheme="minorHAnsi"/>
        </w:rPr>
        <w:t xml:space="preserve"> </w:t>
      </w:r>
      <w:r>
        <w:t>O.M. n. 3</w:t>
      </w:r>
      <w:r w:rsidR="009429BA">
        <w:t>1</w:t>
      </w:r>
      <w:r>
        <w:t xml:space="preserve"> del </w:t>
      </w:r>
      <w:r w:rsidR="009429BA">
        <w:t>23</w:t>
      </w:r>
      <w:r>
        <w:t>/0</w:t>
      </w:r>
      <w:r w:rsidR="009429BA">
        <w:t>2</w:t>
      </w:r>
      <w:r>
        <w:t>/202</w:t>
      </w:r>
      <w:r w:rsidR="009429BA">
        <w:t>4</w:t>
      </w:r>
      <w:r>
        <w:t xml:space="preserve"> – Mobilità docenti di religione cattolica </w:t>
      </w:r>
      <w:proofErr w:type="spellStart"/>
      <w:r>
        <w:t>a.s.</w:t>
      </w:r>
      <w:proofErr w:type="spellEnd"/>
      <w:r>
        <w:t xml:space="preserve"> 202</w:t>
      </w:r>
      <w:r w:rsidR="009429BA">
        <w:t>4</w:t>
      </w:r>
      <w:r>
        <w:t>/2</w:t>
      </w:r>
      <w:r w:rsidR="009429BA">
        <w:t>5</w:t>
      </w:r>
      <w:r>
        <w:t xml:space="preserve"> e predisposizione graduatoria unica regionale suddivisa per diocesi e individuazione eventuale personale docente soprannumerario.</w:t>
      </w:r>
    </w:p>
    <w:p w14:paraId="266D2B20" w14:textId="77777777" w:rsidR="008E738A" w:rsidRPr="00680D62" w:rsidRDefault="008E738A" w:rsidP="008E738A">
      <w:pPr>
        <w:pStyle w:val="Default"/>
        <w:jc w:val="both"/>
        <w:rPr>
          <w:rFonts w:asciiTheme="minorHAnsi" w:hAnsiTheme="minorHAnsi" w:cstheme="minorHAnsi"/>
        </w:rPr>
      </w:pPr>
    </w:p>
    <w:p w14:paraId="451C29DD" w14:textId="62614B6F" w:rsidR="008E738A" w:rsidRPr="00421105" w:rsidRDefault="008E738A" w:rsidP="008E738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421105">
        <w:rPr>
          <w:rFonts w:asciiTheme="minorHAnsi" w:hAnsiTheme="minorHAnsi" w:cstheme="minorHAnsi"/>
          <w:sz w:val="24"/>
          <w:szCs w:val="24"/>
        </w:rPr>
        <w:t>Si trasmettono in allegato l’O.M. n. 3</w:t>
      </w:r>
      <w:r w:rsidR="009429BA">
        <w:rPr>
          <w:rFonts w:asciiTheme="minorHAnsi" w:hAnsiTheme="minorHAnsi" w:cstheme="minorHAnsi"/>
          <w:sz w:val="24"/>
          <w:szCs w:val="24"/>
        </w:rPr>
        <w:t>1</w:t>
      </w:r>
      <w:r w:rsidRPr="00421105">
        <w:rPr>
          <w:rFonts w:asciiTheme="minorHAnsi" w:hAnsiTheme="minorHAnsi" w:cstheme="minorHAnsi"/>
          <w:sz w:val="24"/>
          <w:szCs w:val="24"/>
        </w:rPr>
        <w:t xml:space="preserve"> relativa alla Mobilità dei docenti di religione cattolica per l’A.S. 202</w:t>
      </w:r>
      <w:r w:rsidR="009429BA">
        <w:rPr>
          <w:rFonts w:asciiTheme="minorHAnsi" w:hAnsiTheme="minorHAnsi" w:cstheme="minorHAnsi"/>
          <w:sz w:val="24"/>
          <w:szCs w:val="24"/>
        </w:rPr>
        <w:t>4</w:t>
      </w:r>
      <w:r w:rsidRPr="00421105">
        <w:rPr>
          <w:rFonts w:asciiTheme="minorHAnsi" w:hAnsiTheme="minorHAnsi" w:cstheme="minorHAnsi"/>
          <w:sz w:val="24"/>
          <w:szCs w:val="24"/>
        </w:rPr>
        <w:t>/2</w:t>
      </w:r>
      <w:r w:rsidR="009429BA">
        <w:rPr>
          <w:rFonts w:asciiTheme="minorHAnsi" w:hAnsiTheme="minorHAnsi" w:cstheme="minorHAnsi"/>
          <w:sz w:val="24"/>
          <w:szCs w:val="24"/>
        </w:rPr>
        <w:t>5</w:t>
      </w:r>
      <w:r w:rsidRPr="00421105">
        <w:rPr>
          <w:rFonts w:asciiTheme="minorHAnsi" w:hAnsiTheme="minorHAnsi" w:cstheme="minorHAnsi"/>
          <w:sz w:val="24"/>
          <w:szCs w:val="24"/>
        </w:rPr>
        <w:t xml:space="preserve"> e la nota prot. </w:t>
      </w:r>
      <w:r w:rsidR="004512AC">
        <w:rPr>
          <w:rFonts w:asciiTheme="minorHAnsi" w:hAnsiTheme="minorHAnsi" w:cstheme="minorHAnsi"/>
          <w:sz w:val="24"/>
          <w:szCs w:val="24"/>
        </w:rPr>
        <w:t>2899</w:t>
      </w:r>
      <w:r w:rsidRPr="00421105">
        <w:rPr>
          <w:rFonts w:asciiTheme="minorHAnsi" w:hAnsiTheme="minorHAnsi" w:cstheme="minorHAnsi"/>
          <w:sz w:val="24"/>
          <w:szCs w:val="24"/>
        </w:rPr>
        <w:t xml:space="preserve"> dell’Ambito Territoriale di pari oggetto.</w:t>
      </w:r>
    </w:p>
    <w:p w14:paraId="647EE8D0" w14:textId="327E64D0" w:rsidR="008E738A" w:rsidRPr="00421105" w:rsidRDefault="008E738A" w:rsidP="008E738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421105">
        <w:rPr>
          <w:rFonts w:asciiTheme="minorHAnsi" w:hAnsiTheme="minorHAnsi" w:cstheme="minorHAnsi"/>
          <w:sz w:val="24"/>
          <w:szCs w:val="24"/>
        </w:rPr>
        <w:t xml:space="preserve">Ai fini della redazione della graduatoria per l’individuazione di eventuale personale docente soprannumerario, si invita tutto il personale a compilare i file allegati e consegnarli in segreteria </w:t>
      </w:r>
      <w:r w:rsidRPr="00421105">
        <w:rPr>
          <w:rFonts w:asciiTheme="minorHAnsi" w:hAnsiTheme="minorHAnsi" w:cstheme="minorHAnsi"/>
          <w:b/>
          <w:bCs/>
          <w:sz w:val="24"/>
          <w:szCs w:val="24"/>
        </w:rPr>
        <w:t xml:space="preserve">entro </w:t>
      </w:r>
      <w:r w:rsidR="004512AC">
        <w:rPr>
          <w:rFonts w:asciiTheme="minorHAnsi" w:hAnsiTheme="minorHAnsi" w:cstheme="minorHAnsi"/>
          <w:b/>
          <w:bCs/>
          <w:sz w:val="24"/>
          <w:szCs w:val="24"/>
        </w:rPr>
        <w:t>lunedì 11</w:t>
      </w:r>
      <w:r w:rsidRPr="00421105">
        <w:rPr>
          <w:rFonts w:asciiTheme="minorHAnsi" w:hAnsiTheme="minorHAnsi" w:cstheme="minorHAnsi"/>
          <w:b/>
          <w:bCs/>
          <w:sz w:val="24"/>
          <w:szCs w:val="24"/>
        </w:rPr>
        <w:t xml:space="preserve"> marzo 202</w:t>
      </w:r>
      <w:r w:rsidR="004512A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42110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B6521F" w14:textId="72C9EE3F" w:rsidR="008E738A" w:rsidRDefault="008E738A" w:rsidP="008E738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421105">
        <w:rPr>
          <w:rFonts w:asciiTheme="minorHAnsi" w:hAnsiTheme="minorHAnsi" w:cstheme="minorHAnsi"/>
          <w:sz w:val="24"/>
          <w:szCs w:val="24"/>
        </w:rPr>
        <w:t>Si ricorda, inoltre, che</w:t>
      </w:r>
      <w:r>
        <w:rPr>
          <w:rFonts w:asciiTheme="minorHAnsi" w:hAnsiTheme="minorHAnsi" w:cstheme="minorHAnsi"/>
          <w:sz w:val="24"/>
          <w:szCs w:val="24"/>
        </w:rPr>
        <w:t>, secondo l’O.M. n. 3</w:t>
      </w:r>
      <w:r w:rsidR="004512AC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del</w:t>
      </w:r>
      <w:r w:rsidR="004512AC">
        <w:rPr>
          <w:rFonts w:asciiTheme="minorHAnsi" w:hAnsiTheme="minorHAnsi" w:cstheme="minorHAnsi"/>
          <w:sz w:val="24"/>
          <w:szCs w:val="24"/>
        </w:rPr>
        <w:t xml:space="preserve"> 23/02/2024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21105">
        <w:rPr>
          <w:rFonts w:asciiTheme="minorHAnsi" w:hAnsiTheme="minorHAnsi" w:cstheme="minorHAnsi"/>
          <w:sz w:val="24"/>
          <w:szCs w:val="24"/>
        </w:rPr>
        <w:t xml:space="preserve"> la tempistica per la richiesta di </w:t>
      </w:r>
      <w:r w:rsidRPr="00421105">
        <w:rPr>
          <w:rFonts w:asciiTheme="minorHAnsi" w:hAnsiTheme="minorHAnsi" w:cstheme="minorHAnsi"/>
          <w:b/>
          <w:bCs/>
          <w:sz w:val="24"/>
          <w:szCs w:val="24"/>
        </w:rPr>
        <w:t>mobilità per i docenti di religione cattolica</w:t>
      </w:r>
      <w:r w:rsidRPr="00421105">
        <w:rPr>
          <w:rFonts w:asciiTheme="minorHAnsi" w:hAnsiTheme="minorHAnsi" w:cstheme="minorHAnsi"/>
          <w:sz w:val="24"/>
          <w:szCs w:val="24"/>
        </w:rPr>
        <w:t xml:space="preserve"> di tutti gli ordini e gradi di scuola è la seguente: </w:t>
      </w:r>
    </w:p>
    <w:p w14:paraId="15940325" w14:textId="77777777" w:rsidR="004512AC" w:rsidRPr="004512AC" w:rsidRDefault="004512AC" w:rsidP="004512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4512AC">
        <w:rPr>
          <w:rFonts w:asciiTheme="minorHAnsi" w:hAnsiTheme="minorHAnsi" w:cstheme="minorHAnsi"/>
          <w:sz w:val="24"/>
          <w:szCs w:val="24"/>
        </w:rPr>
        <w:t>termini per la presentazione delle domande di mobilità:</w:t>
      </w:r>
    </w:p>
    <w:p w14:paraId="1C9CB116" w14:textId="77777777" w:rsidR="004512AC" w:rsidRPr="004512AC" w:rsidRDefault="004512AC" w:rsidP="004512A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512AC">
        <w:rPr>
          <w:rFonts w:asciiTheme="minorHAnsi" w:hAnsiTheme="minorHAnsi" w:cstheme="minorHAnsi"/>
          <w:b/>
          <w:bCs/>
          <w:sz w:val="24"/>
          <w:szCs w:val="24"/>
        </w:rPr>
        <w:t>Dal giorno 21/03/2024 al 17/04/2024</w:t>
      </w:r>
    </w:p>
    <w:p w14:paraId="05F4F854" w14:textId="62C91CD7" w:rsidR="004512AC" w:rsidRPr="004512AC" w:rsidRDefault="004512AC" w:rsidP="004512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4512AC">
        <w:rPr>
          <w:rFonts w:asciiTheme="minorHAnsi" w:hAnsiTheme="minorHAnsi" w:cstheme="minorHAnsi"/>
          <w:sz w:val="24"/>
          <w:szCs w:val="24"/>
        </w:rPr>
        <w:t>La pubblicazione di tutti i movimenti di detto personale, come definiti dall’articolo 27 del CCNI, è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12AC">
        <w:rPr>
          <w:rFonts w:asciiTheme="minorHAnsi" w:hAnsiTheme="minorHAnsi" w:cstheme="minorHAnsi"/>
          <w:sz w:val="24"/>
          <w:szCs w:val="24"/>
        </w:rPr>
        <w:t>fissato al 30/05/2024.</w:t>
      </w:r>
    </w:p>
    <w:p w14:paraId="2B27D65F" w14:textId="1BFEF82E" w:rsidR="004512AC" w:rsidRPr="004512AC" w:rsidRDefault="004512AC" w:rsidP="004512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4512AC">
        <w:rPr>
          <w:rFonts w:asciiTheme="minorHAnsi" w:hAnsiTheme="minorHAnsi" w:cstheme="minorHAnsi"/>
          <w:sz w:val="24"/>
          <w:szCs w:val="24"/>
        </w:rPr>
        <w:t>Il termine ultimo per la presentazione della richiesta di revoca delle domande è fissato 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12AC">
        <w:rPr>
          <w:rFonts w:asciiTheme="minorHAnsi" w:hAnsiTheme="minorHAnsi" w:cstheme="minorHAnsi"/>
          <w:sz w:val="24"/>
          <w:szCs w:val="24"/>
        </w:rPr>
        <w:t>22/05/2024.</w:t>
      </w:r>
    </w:p>
    <w:p w14:paraId="2D902AD5" w14:textId="77777777" w:rsidR="00D35521" w:rsidRPr="00D35521" w:rsidRDefault="00D35521" w:rsidP="00B52007">
      <w:pPr>
        <w:spacing w:line="276" w:lineRule="auto"/>
        <w:ind w:firstLine="284"/>
        <w:jc w:val="both"/>
        <w:rPr>
          <w:rFonts w:asciiTheme="minorHAnsi" w:hAnsiTheme="minorHAnsi" w:cstheme="minorHAnsi"/>
          <w:spacing w:val="-6"/>
          <w:sz w:val="12"/>
          <w:szCs w:val="12"/>
        </w:rPr>
      </w:pPr>
    </w:p>
    <w:p w14:paraId="564AFD14" w14:textId="4787E0B7" w:rsidR="007C0E95" w:rsidRDefault="007C0E95" w:rsidP="0071198C">
      <w:pPr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DIRIGENTE SCOLASTICO</w:t>
      </w:r>
    </w:p>
    <w:p w14:paraId="15DBCD46" w14:textId="77777777" w:rsidR="007C0E95" w:rsidRDefault="007C0E95" w:rsidP="0071198C">
      <w:pPr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Prof.ssa Concetta</w:t>
      </w:r>
      <w:r w:rsidRPr="00216A03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Ciurca</w:t>
      </w:r>
      <w:proofErr w:type="spellEnd"/>
    </w:p>
    <w:p w14:paraId="4DA95C67" w14:textId="5D18C2CA" w:rsidR="00F82651" w:rsidRPr="00084016" w:rsidRDefault="007C0E95" w:rsidP="00084016">
      <w:pPr>
        <w:ind w:left="5812" w:firstLine="6"/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(firma digitale)</w:t>
      </w:r>
    </w:p>
    <w:sectPr w:rsidR="00F82651" w:rsidRPr="00084016" w:rsidSect="00E44B5F">
      <w:headerReference w:type="default" r:id="rId7"/>
      <w:footerReference w:type="default" r:id="rId8"/>
      <w:pgSz w:w="11906" w:h="16838"/>
      <w:pgMar w:top="567" w:right="1134" w:bottom="1560" w:left="1134" w:header="5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377C6" w14:textId="77777777" w:rsidR="00DD3456" w:rsidRDefault="00DD3456" w:rsidP="00C25EC3">
      <w:r>
        <w:separator/>
      </w:r>
    </w:p>
  </w:endnote>
  <w:endnote w:type="continuationSeparator" w:id="0">
    <w:p w14:paraId="0D787275" w14:textId="77777777" w:rsidR="00DD3456" w:rsidRDefault="00DD3456" w:rsidP="00C2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3DFA" w14:textId="5BD98FC4" w:rsidR="00A955C1" w:rsidRPr="0013005C" w:rsidRDefault="0013005C" w:rsidP="0013005C">
    <w:pPr>
      <w:pBdr>
        <w:top w:val="single" w:sz="4" w:space="1" w:color="auto"/>
        <w:left w:val="nil"/>
        <w:right w:val="nil"/>
        <w:between w:val="nil"/>
      </w:pBdr>
      <w:tabs>
        <w:tab w:val="left" w:pos="829"/>
      </w:tabs>
      <w:ind w:left="-112" w:right="35"/>
      <w:jc w:val="both"/>
      <w:rPr>
        <w:rFonts w:eastAsia="Calibri"/>
        <w:b/>
        <w:i/>
        <w:color w:val="000000"/>
        <w:sz w:val="10"/>
        <w:szCs w:val="10"/>
      </w:rPr>
    </w:pPr>
    <w:r>
      <w:rPr>
        <w:rFonts w:eastAsia="Calibri"/>
        <w:b/>
        <w:i/>
        <w:color w:val="000000"/>
        <w:sz w:val="18"/>
        <w:szCs w:val="18"/>
      </w:rPr>
      <w:tab/>
    </w:r>
  </w:p>
  <w:p w14:paraId="782E1B11" w14:textId="39830E05" w:rsidR="00A955C1" w:rsidRPr="00A955C1" w:rsidRDefault="00A955C1" w:rsidP="00A955C1">
    <w:pPr>
      <w:pBdr>
        <w:top w:val="single" w:sz="4" w:space="1" w:color="auto"/>
        <w:left w:val="nil"/>
        <w:right w:val="nil"/>
        <w:between w:val="nil"/>
      </w:pBdr>
      <w:ind w:left="-112" w:right="35"/>
      <w:jc w:val="both"/>
      <w:rPr>
        <w:rFonts w:eastAsia="Calibri"/>
        <w:i/>
        <w:color w:val="000000"/>
        <w:sz w:val="18"/>
        <w:szCs w:val="18"/>
      </w:rPr>
    </w:pPr>
    <w:r w:rsidRPr="00A955C1">
      <w:rPr>
        <w:rFonts w:eastAsia="Calibri"/>
        <w:b/>
        <w:i/>
        <w:color w:val="000000"/>
        <w:sz w:val="18"/>
        <w:szCs w:val="18"/>
      </w:rPr>
      <w:t>Sede degli uffici</w:t>
    </w:r>
    <w:r w:rsidRPr="00A955C1">
      <w:rPr>
        <w:rFonts w:eastAsia="Calibri"/>
        <w:i/>
        <w:color w:val="000000"/>
        <w:sz w:val="18"/>
        <w:szCs w:val="18"/>
      </w:rPr>
      <w:t xml:space="preserve">: plesso “G. Verga” - Via della Resistenza, 1                                </w:t>
    </w:r>
    <w:r>
      <w:rPr>
        <w:rFonts w:eastAsia="Calibri"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i/>
        <w:color w:val="000000"/>
        <w:sz w:val="18"/>
        <w:szCs w:val="18"/>
      </w:rPr>
      <w:t>Sito Web</w:t>
    </w:r>
    <w:r w:rsidRPr="00A955C1">
      <w:rPr>
        <w:rFonts w:eastAsia="Calibri"/>
        <w:i/>
        <w:color w:val="000000"/>
        <w:sz w:val="18"/>
        <w:szCs w:val="18"/>
      </w:rPr>
      <w:t xml:space="preserve">: </w:t>
    </w:r>
    <w:r w:rsidRPr="00A955C1">
      <w:rPr>
        <w:rFonts w:eastAsia="Calibri"/>
        <w:i/>
        <w:sz w:val="18"/>
        <w:szCs w:val="18"/>
      </w:rPr>
      <w:t>www.istitutocomprensivoleonforte.edu.it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</w:p>
  <w:p w14:paraId="45F4DB45" w14:textId="41AA247B" w:rsidR="00A955C1" w:rsidRPr="00A955C1" w:rsidRDefault="00A955C1" w:rsidP="00A955C1">
    <w:pPr>
      <w:pStyle w:val="Pidipagina"/>
      <w:ind w:left="-112" w:right="35"/>
    </w:pPr>
    <w:r w:rsidRPr="00A955C1">
      <w:rPr>
        <w:rFonts w:eastAsia="Calibri"/>
        <w:b/>
        <w:color w:val="000000"/>
        <w:sz w:val="18"/>
        <w:szCs w:val="18"/>
      </w:rPr>
      <w:t>Tel./Fax</w:t>
    </w:r>
    <w:r w:rsidRPr="00A955C1">
      <w:rPr>
        <w:rFonts w:eastAsia="Calibri"/>
        <w:color w:val="000000"/>
        <w:sz w:val="18"/>
        <w:szCs w:val="18"/>
      </w:rPr>
      <w:t xml:space="preserve"> 0935-904985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E-mail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enic82200d@istruzione.it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PEC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enic82200d@pec.istruzione.it</w:t>
    </w:r>
    <w:r w:rsidRPr="00A955C1">
      <w:rPr>
        <w:rFonts w:eastAsia="Calibri"/>
        <w:b/>
        <w:color w:val="000000"/>
        <w:sz w:val="18"/>
        <w:szCs w:val="18"/>
      </w:rPr>
      <w:t xml:space="preserve">  </w:t>
    </w:r>
    <w:r>
      <w:rPr>
        <w:rFonts w:eastAsia="Calibri"/>
        <w:b/>
        <w:color w:val="000000"/>
        <w:sz w:val="18"/>
        <w:szCs w:val="18"/>
      </w:rPr>
      <w:t xml:space="preserve"> </w:t>
    </w:r>
    <w:r w:rsidRPr="00A955C1">
      <w:rPr>
        <w:rFonts w:eastAsia="Calibri"/>
        <w:b/>
        <w:color w:val="000000"/>
        <w:sz w:val="18"/>
        <w:szCs w:val="18"/>
      </w:rPr>
      <w:t>C.F.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b/>
        <w:color w:val="000000"/>
        <w:sz w:val="18"/>
        <w:szCs w:val="18"/>
      </w:rPr>
      <w:t xml:space="preserve"> </w:t>
    </w:r>
    <w:proofErr w:type="gramStart"/>
    <w:r w:rsidRPr="00A955C1">
      <w:rPr>
        <w:rFonts w:eastAsia="Calibri"/>
        <w:color w:val="000000"/>
        <w:sz w:val="18"/>
        <w:szCs w:val="18"/>
      </w:rPr>
      <w:t xml:space="preserve">91052240867  </w:t>
    </w:r>
    <w:r w:rsidRPr="00A955C1">
      <w:rPr>
        <w:rFonts w:eastAsia="Calibri"/>
        <w:b/>
        <w:color w:val="000000"/>
        <w:sz w:val="18"/>
        <w:szCs w:val="18"/>
      </w:rPr>
      <w:t>C.U.</w:t>
    </w:r>
    <w:proofErr w:type="gramEnd"/>
    <w:r w:rsidRPr="00A955C1">
      <w:rPr>
        <w:rFonts w:eastAsia="Calibri"/>
        <w:color w:val="000000"/>
        <w:sz w:val="18"/>
        <w:szCs w:val="18"/>
      </w:rPr>
      <w:t>: UF2RIQ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B6DF8" w14:textId="77777777" w:rsidR="00DD3456" w:rsidRDefault="00DD3456" w:rsidP="00C25EC3">
      <w:r>
        <w:separator/>
      </w:r>
    </w:p>
  </w:footnote>
  <w:footnote w:type="continuationSeparator" w:id="0">
    <w:p w14:paraId="5FDF2763" w14:textId="77777777" w:rsidR="00DD3456" w:rsidRDefault="00DD3456" w:rsidP="00C2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Layout w:type="fixed"/>
      <w:tblLook w:val="0400" w:firstRow="0" w:lastRow="0" w:firstColumn="0" w:lastColumn="0" w:noHBand="0" w:noVBand="1"/>
    </w:tblPr>
    <w:tblGrid>
      <w:gridCol w:w="1554"/>
      <w:gridCol w:w="6495"/>
      <w:gridCol w:w="1585"/>
    </w:tblGrid>
    <w:tr w:rsidR="0013005C" w14:paraId="1F6F3F47" w14:textId="77777777" w:rsidTr="00927719">
      <w:trPr>
        <w:trHeight w:val="1190"/>
        <w:jc w:val="center"/>
      </w:trPr>
      <w:tc>
        <w:tcPr>
          <w:tcW w:w="1554" w:type="dxa"/>
          <w:vAlign w:val="center"/>
        </w:tcPr>
        <w:p w14:paraId="26C108B7" w14:textId="387888CD" w:rsidR="0013005C" w:rsidRDefault="0034607A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164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32502A2" wp14:editId="68D76C1C">
                <wp:simplePos x="0" y="0"/>
                <wp:positionH relativeFrom="column">
                  <wp:posOffset>-71120</wp:posOffset>
                </wp:positionH>
                <wp:positionV relativeFrom="paragraph">
                  <wp:posOffset>-137160</wp:posOffset>
                </wp:positionV>
                <wp:extent cx="892810" cy="840105"/>
                <wp:effectExtent l="0" t="0" r="2540" b="0"/>
                <wp:wrapNone/>
                <wp:docPr id="85145415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1454150" name="Immagine 85145415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810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3005C">
            <w:rPr>
              <w:color w:val="000000"/>
            </w:rPr>
            <w:t xml:space="preserve">    </w:t>
          </w:r>
        </w:p>
      </w:tc>
      <w:tc>
        <w:tcPr>
          <w:tcW w:w="6495" w:type="dxa"/>
        </w:tcPr>
        <w:p w14:paraId="57D2DCC9" w14:textId="1548273F" w:rsidR="0013005C" w:rsidRPr="006B0E9C" w:rsidRDefault="006B0E9C" w:rsidP="006B0E9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45" w:right="-114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 wp14:anchorId="6FD5ACAD" wp14:editId="44213C3B">
                <wp:extent cx="1968663" cy="601980"/>
                <wp:effectExtent l="0" t="0" r="0" b="7620"/>
                <wp:docPr id="170033579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0335790" name="Immagine 170033579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208" cy="619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vAlign w:val="center"/>
        </w:tcPr>
        <w:p w14:paraId="4F6CE3E2" w14:textId="28427086" w:rsidR="0013005C" w:rsidRDefault="0019327E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1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7E37A08" wp14:editId="25168795">
                <wp:extent cx="869315" cy="335915"/>
                <wp:effectExtent l="0" t="0" r="6985" b="6985"/>
                <wp:docPr id="1514613995" name="Elemento gra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4613995" name="Elemento grafico 151461399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15" cy="335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005C" w14:paraId="1BA4BA83" w14:textId="77777777" w:rsidTr="001129F0">
      <w:trPr>
        <w:jc w:val="center"/>
      </w:trPr>
      <w:tc>
        <w:tcPr>
          <w:tcW w:w="9634" w:type="dxa"/>
          <w:gridSpan w:val="3"/>
        </w:tcPr>
        <w:p w14:paraId="09DB4909" w14:textId="77777777" w:rsidR="0013005C" w:rsidRPr="005102F6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/>
              <w:spacing w:val="20"/>
            </w:rPr>
          </w:pPr>
          <w:r w:rsidRPr="005102F6">
            <w:rPr>
              <w:rFonts w:eastAsia="Calibri"/>
              <w:b/>
              <w:spacing w:val="20"/>
            </w:rPr>
            <w:t>ISTITUTO COMPRENSIVO STATALE “DANTE ALIGHIERI”</w:t>
          </w:r>
        </w:p>
        <w:p w14:paraId="3C8D8143" w14:textId="7BAFC359" w:rsidR="0013005C" w:rsidRPr="00927719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Cs/>
              <w:i/>
              <w:iCs/>
              <w:sz w:val="18"/>
              <w:szCs w:val="18"/>
            </w:rPr>
          </w:pPr>
          <w:r w:rsidRPr="00927719">
            <w:rPr>
              <w:rFonts w:eastAsia="Calibri"/>
              <w:bCs/>
              <w:i/>
              <w:iCs/>
              <w:sz w:val="18"/>
              <w:szCs w:val="18"/>
            </w:rPr>
            <w:t>Scuola dell’Infanzia, Primaria, Secondaria di 1° grado</w:t>
          </w:r>
        </w:p>
      </w:tc>
    </w:tr>
    <w:tr w:rsidR="0013005C" w14:paraId="5DA65FB8" w14:textId="77777777" w:rsidTr="001129F0">
      <w:trPr>
        <w:trHeight w:val="314"/>
        <w:jc w:val="center"/>
      </w:trPr>
      <w:tc>
        <w:tcPr>
          <w:tcW w:w="9634" w:type="dxa"/>
          <w:gridSpan w:val="3"/>
        </w:tcPr>
        <w:p w14:paraId="1993FEE5" w14:textId="77777777" w:rsidR="0013005C" w:rsidRPr="0013005C" w:rsidRDefault="0013005C" w:rsidP="0013005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112" w:right="-111"/>
            <w:jc w:val="center"/>
            <w:rPr>
              <w:rFonts w:eastAsia="Calibri"/>
            </w:rPr>
          </w:pPr>
          <w:r w:rsidRPr="0013005C">
            <w:rPr>
              <w:rFonts w:eastAsia="Calibri"/>
            </w:rPr>
            <w:t xml:space="preserve">94013 </w:t>
          </w:r>
          <w:r w:rsidRPr="0013005C">
            <w:rPr>
              <w:rFonts w:eastAsia="Calibri"/>
              <w:b/>
            </w:rPr>
            <w:t>LEONFORTE</w:t>
          </w:r>
          <w:r w:rsidRPr="0013005C">
            <w:rPr>
              <w:rFonts w:eastAsia="Calibri"/>
            </w:rPr>
            <w:t xml:space="preserve"> (EN) - Codice Meccanografico: </w:t>
          </w:r>
          <w:r w:rsidRPr="0013005C">
            <w:rPr>
              <w:rFonts w:eastAsia="Calibri"/>
              <w:b/>
              <w:bCs/>
            </w:rPr>
            <w:t>ENIC8</w:t>
          </w:r>
          <w:r w:rsidRPr="0013005C">
            <w:rPr>
              <w:rFonts w:eastAsia="Calibri"/>
              <w:b/>
            </w:rPr>
            <w:t>2200D</w:t>
          </w:r>
        </w:p>
      </w:tc>
    </w:tr>
  </w:tbl>
  <w:p w14:paraId="2541EB20" w14:textId="77777777" w:rsidR="0013005C" w:rsidRPr="00746E69" w:rsidRDefault="0013005C" w:rsidP="0013005C">
    <w:pPr>
      <w:pStyle w:val="Intestazion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B25"/>
    <w:multiLevelType w:val="hybridMultilevel"/>
    <w:tmpl w:val="D34A3D2C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F6B"/>
    <w:multiLevelType w:val="hybridMultilevel"/>
    <w:tmpl w:val="17F46018"/>
    <w:lvl w:ilvl="0" w:tplc="EBB2BA92">
      <w:numFmt w:val="bullet"/>
      <w:lvlText w:val="•"/>
      <w:lvlJc w:val="left"/>
      <w:pPr>
        <w:ind w:left="300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AD0CA0A">
      <w:numFmt w:val="bullet"/>
      <w:lvlText w:val="•"/>
      <w:lvlJc w:val="left"/>
      <w:pPr>
        <w:ind w:left="1267" w:hanging="229"/>
      </w:pPr>
      <w:rPr>
        <w:rFonts w:hint="default"/>
        <w:lang w:val="it-IT" w:eastAsia="en-US" w:bidi="ar-SA"/>
      </w:rPr>
    </w:lvl>
    <w:lvl w:ilvl="2" w:tplc="850ECBF8">
      <w:numFmt w:val="bullet"/>
      <w:lvlText w:val="•"/>
      <w:lvlJc w:val="left"/>
      <w:pPr>
        <w:ind w:left="2235" w:hanging="229"/>
      </w:pPr>
      <w:rPr>
        <w:rFonts w:hint="default"/>
        <w:lang w:val="it-IT" w:eastAsia="en-US" w:bidi="ar-SA"/>
      </w:rPr>
    </w:lvl>
    <w:lvl w:ilvl="3" w:tplc="810AE3F8">
      <w:numFmt w:val="bullet"/>
      <w:lvlText w:val="•"/>
      <w:lvlJc w:val="left"/>
      <w:pPr>
        <w:ind w:left="3203" w:hanging="229"/>
      </w:pPr>
      <w:rPr>
        <w:rFonts w:hint="default"/>
        <w:lang w:val="it-IT" w:eastAsia="en-US" w:bidi="ar-SA"/>
      </w:rPr>
    </w:lvl>
    <w:lvl w:ilvl="4" w:tplc="5750045C">
      <w:numFmt w:val="bullet"/>
      <w:lvlText w:val="•"/>
      <w:lvlJc w:val="left"/>
      <w:pPr>
        <w:ind w:left="4171" w:hanging="229"/>
      </w:pPr>
      <w:rPr>
        <w:rFonts w:hint="default"/>
        <w:lang w:val="it-IT" w:eastAsia="en-US" w:bidi="ar-SA"/>
      </w:rPr>
    </w:lvl>
    <w:lvl w:ilvl="5" w:tplc="B0A42D66">
      <w:numFmt w:val="bullet"/>
      <w:lvlText w:val="•"/>
      <w:lvlJc w:val="left"/>
      <w:pPr>
        <w:ind w:left="5139" w:hanging="229"/>
      </w:pPr>
      <w:rPr>
        <w:rFonts w:hint="default"/>
        <w:lang w:val="it-IT" w:eastAsia="en-US" w:bidi="ar-SA"/>
      </w:rPr>
    </w:lvl>
    <w:lvl w:ilvl="6" w:tplc="0BD07B5C">
      <w:numFmt w:val="bullet"/>
      <w:lvlText w:val="•"/>
      <w:lvlJc w:val="left"/>
      <w:pPr>
        <w:ind w:left="6107" w:hanging="229"/>
      </w:pPr>
      <w:rPr>
        <w:rFonts w:hint="default"/>
        <w:lang w:val="it-IT" w:eastAsia="en-US" w:bidi="ar-SA"/>
      </w:rPr>
    </w:lvl>
    <w:lvl w:ilvl="7" w:tplc="0CFA4CF8">
      <w:numFmt w:val="bullet"/>
      <w:lvlText w:val="•"/>
      <w:lvlJc w:val="left"/>
      <w:pPr>
        <w:ind w:left="7075" w:hanging="229"/>
      </w:pPr>
      <w:rPr>
        <w:rFonts w:hint="default"/>
        <w:lang w:val="it-IT" w:eastAsia="en-US" w:bidi="ar-SA"/>
      </w:rPr>
    </w:lvl>
    <w:lvl w:ilvl="8" w:tplc="4CA4C642">
      <w:numFmt w:val="bullet"/>
      <w:lvlText w:val="•"/>
      <w:lvlJc w:val="left"/>
      <w:pPr>
        <w:ind w:left="8043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21DF2965"/>
    <w:multiLevelType w:val="hybridMultilevel"/>
    <w:tmpl w:val="876CAEAA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570B"/>
    <w:multiLevelType w:val="hybridMultilevel"/>
    <w:tmpl w:val="FD381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54C85"/>
    <w:multiLevelType w:val="hybridMultilevel"/>
    <w:tmpl w:val="B1B05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BF"/>
    <w:rsid w:val="00004221"/>
    <w:rsid w:val="00005E3C"/>
    <w:rsid w:val="00020616"/>
    <w:rsid w:val="000416D4"/>
    <w:rsid w:val="00042DFF"/>
    <w:rsid w:val="00045B72"/>
    <w:rsid w:val="000518EE"/>
    <w:rsid w:val="00055BDD"/>
    <w:rsid w:val="00065611"/>
    <w:rsid w:val="00072895"/>
    <w:rsid w:val="00084016"/>
    <w:rsid w:val="00093CE9"/>
    <w:rsid w:val="00097BFE"/>
    <w:rsid w:val="000A582E"/>
    <w:rsid w:val="000C13A4"/>
    <w:rsid w:val="000C493A"/>
    <w:rsid w:val="000D4DEB"/>
    <w:rsid w:val="000E7E50"/>
    <w:rsid w:val="000F0940"/>
    <w:rsid w:val="000F25BF"/>
    <w:rsid w:val="000F2E11"/>
    <w:rsid w:val="000F38FA"/>
    <w:rsid w:val="001167E7"/>
    <w:rsid w:val="00126D49"/>
    <w:rsid w:val="0013005C"/>
    <w:rsid w:val="001322A3"/>
    <w:rsid w:val="00140689"/>
    <w:rsid w:val="00172CA7"/>
    <w:rsid w:val="00190DC6"/>
    <w:rsid w:val="0019327E"/>
    <w:rsid w:val="001B30DB"/>
    <w:rsid w:val="001B74F4"/>
    <w:rsid w:val="001C2A71"/>
    <w:rsid w:val="001C6594"/>
    <w:rsid w:val="001D2684"/>
    <w:rsid w:val="001D4BCC"/>
    <w:rsid w:val="001F6B06"/>
    <w:rsid w:val="00216A03"/>
    <w:rsid w:val="00217FD5"/>
    <w:rsid w:val="0022438E"/>
    <w:rsid w:val="00235756"/>
    <w:rsid w:val="002359AA"/>
    <w:rsid w:val="002451F5"/>
    <w:rsid w:val="00262044"/>
    <w:rsid w:val="002637D4"/>
    <w:rsid w:val="00280FAF"/>
    <w:rsid w:val="00284817"/>
    <w:rsid w:val="00287E52"/>
    <w:rsid w:val="002908BC"/>
    <w:rsid w:val="00293C5A"/>
    <w:rsid w:val="002A2294"/>
    <w:rsid w:val="002A5275"/>
    <w:rsid w:val="002B7E5C"/>
    <w:rsid w:val="002C54A4"/>
    <w:rsid w:val="002C5740"/>
    <w:rsid w:val="00307F9A"/>
    <w:rsid w:val="00315A03"/>
    <w:rsid w:val="00322787"/>
    <w:rsid w:val="003262BF"/>
    <w:rsid w:val="00334A9E"/>
    <w:rsid w:val="0034607A"/>
    <w:rsid w:val="003477E8"/>
    <w:rsid w:val="00362146"/>
    <w:rsid w:val="00366255"/>
    <w:rsid w:val="00380CC5"/>
    <w:rsid w:val="0039234B"/>
    <w:rsid w:val="003C1703"/>
    <w:rsid w:val="003C2C1B"/>
    <w:rsid w:val="003D7274"/>
    <w:rsid w:val="00420879"/>
    <w:rsid w:val="004512AC"/>
    <w:rsid w:val="004557DF"/>
    <w:rsid w:val="004661DF"/>
    <w:rsid w:val="00467E04"/>
    <w:rsid w:val="00492E3F"/>
    <w:rsid w:val="004A1EBA"/>
    <w:rsid w:val="004B10AA"/>
    <w:rsid w:val="004C46D2"/>
    <w:rsid w:val="004D50C2"/>
    <w:rsid w:val="00503DA8"/>
    <w:rsid w:val="0050528E"/>
    <w:rsid w:val="005102F6"/>
    <w:rsid w:val="005133B1"/>
    <w:rsid w:val="00527B47"/>
    <w:rsid w:val="00527B8B"/>
    <w:rsid w:val="0053702A"/>
    <w:rsid w:val="005556F9"/>
    <w:rsid w:val="00580356"/>
    <w:rsid w:val="005807CC"/>
    <w:rsid w:val="005854D6"/>
    <w:rsid w:val="005C211B"/>
    <w:rsid w:val="005C74B2"/>
    <w:rsid w:val="0060254D"/>
    <w:rsid w:val="0064503E"/>
    <w:rsid w:val="00645342"/>
    <w:rsid w:val="00646C06"/>
    <w:rsid w:val="00656BAA"/>
    <w:rsid w:val="00670667"/>
    <w:rsid w:val="006754A7"/>
    <w:rsid w:val="006872B7"/>
    <w:rsid w:val="006909C2"/>
    <w:rsid w:val="006B0E9C"/>
    <w:rsid w:val="006C7340"/>
    <w:rsid w:val="006E71EC"/>
    <w:rsid w:val="00702E52"/>
    <w:rsid w:val="0071198C"/>
    <w:rsid w:val="00717934"/>
    <w:rsid w:val="00724242"/>
    <w:rsid w:val="00733AFF"/>
    <w:rsid w:val="00733CDD"/>
    <w:rsid w:val="00741D77"/>
    <w:rsid w:val="00746E69"/>
    <w:rsid w:val="00761C6E"/>
    <w:rsid w:val="0076319E"/>
    <w:rsid w:val="00764B79"/>
    <w:rsid w:val="00774675"/>
    <w:rsid w:val="00776A4A"/>
    <w:rsid w:val="007B6A02"/>
    <w:rsid w:val="007C0E95"/>
    <w:rsid w:val="007C1879"/>
    <w:rsid w:val="007D469B"/>
    <w:rsid w:val="007F67C7"/>
    <w:rsid w:val="00820615"/>
    <w:rsid w:val="008231CA"/>
    <w:rsid w:val="00826BA2"/>
    <w:rsid w:val="00827243"/>
    <w:rsid w:val="008667C6"/>
    <w:rsid w:val="00883E16"/>
    <w:rsid w:val="008E738A"/>
    <w:rsid w:val="00905975"/>
    <w:rsid w:val="00927719"/>
    <w:rsid w:val="009429BA"/>
    <w:rsid w:val="00972F3D"/>
    <w:rsid w:val="0097734A"/>
    <w:rsid w:val="00981950"/>
    <w:rsid w:val="0098398F"/>
    <w:rsid w:val="009B1D95"/>
    <w:rsid w:val="009C0A25"/>
    <w:rsid w:val="00A13C45"/>
    <w:rsid w:val="00A14FDD"/>
    <w:rsid w:val="00A3443E"/>
    <w:rsid w:val="00A42817"/>
    <w:rsid w:val="00A64901"/>
    <w:rsid w:val="00A66EC3"/>
    <w:rsid w:val="00A7244F"/>
    <w:rsid w:val="00A763FD"/>
    <w:rsid w:val="00A774D1"/>
    <w:rsid w:val="00A9375C"/>
    <w:rsid w:val="00A947EC"/>
    <w:rsid w:val="00A955C1"/>
    <w:rsid w:val="00AB1789"/>
    <w:rsid w:val="00AD6D41"/>
    <w:rsid w:val="00AE1E20"/>
    <w:rsid w:val="00AF34B5"/>
    <w:rsid w:val="00AF6976"/>
    <w:rsid w:val="00B0659E"/>
    <w:rsid w:val="00B10151"/>
    <w:rsid w:val="00B12009"/>
    <w:rsid w:val="00B30394"/>
    <w:rsid w:val="00B36B96"/>
    <w:rsid w:val="00B43470"/>
    <w:rsid w:val="00B52007"/>
    <w:rsid w:val="00B56E3E"/>
    <w:rsid w:val="00B736E4"/>
    <w:rsid w:val="00B76B43"/>
    <w:rsid w:val="00BA42DC"/>
    <w:rsid w:val="00BB0FFF"/>
    <w:rsid w:val="00C00D6C"/>
    <w:rsid w:val="00C0210D"/>
    <w:rsid w:val="00C25EC3"/>
    <w:rsid w:val="00C56A01"/>
    <w:rsid w:val="00C9096D"/>
    <w:rsid w:val="00C92ACD"/>
    <w:rsid w:val="00C967BE"/>
    <w:rsid w:val="00CA3804"/>
    <w:rsid w:val="00CB4BDC"/>
    <w:rsid w:val="00CD5616"/>
    <w:rsid w:val="00D10DFE"/>
    <w:rsid w:val="00D339D3"/>
    <w:rsid w:val="00D33DF6"/>
    <w:rsid w:val="00D35521"/>
    <w:rsid w:val="00D35626"/>
    <w:rsid w:val="00D40A11"/>
    <w:rsid w:val="00D47FE3"/>
    <w:rsid w:val="00D5779C"/>
    <w:rsid w:val="00D7074B"/>
    <w:rsid w:val="00D70B9E"/>
    <w:rsid w:val="00D7593B"/>
    <w:rsid w:val="00D8000E"/>
    <w:rsid w:val="00D8417D"/>
    <w:rsid w:val="00DC73B2"/>
    <w:rsid w:val="00DD3456"/>
    <w:rsid w:val="00DD59BF"/>
    <w:rsid w:val="00DE4700"/>
    <w:rsid w:val="00DE4F80"/>
    <w:rsid w:val="00E07455"/>
    <w:rsid w:val="00E25549"/>
    <w:rsid w:val="00E42388"/>
    <w:rsid w:val="00E449AC"/>
    <w:rsid w:val="00E44B5F"/>
    <w:rsid w:val="00E454DD"/>
    <w:rsid w:val="00E71CF1"/>
    <w:rsid w:val="00E9364C"/>
    <w:rsid w:val="00EB38FC"/>
    <w:rsid w:val="00EC28D7"/>
    <w:rsid w:val="00ED67F3"/>
    <w:rsid w:val="00F522D3"/>
    <w:rsid w:val="00F5652D"/>
    <w:rsid w:val="00F65292"/>
    <w:rsid w:val="00F71EC4"/>
    <w:rsid w:val="00F82651"/>
    <w:rsid w:val="00F94148"/>
    <w:rsid w:val="00F94449"/>
    <w:rsid w:val="00F96311"/>
    <w:rsid w:val="00F97F6E"/>
    <w:rsid w:val="00FB2867"/>
    <w:rsid w:val="00FB42CE"/>
    <w:rsid w:val="00F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EBEF"/>
  <w15:docId w15:val="{B01A8CEE-0EBF-457B-80F1-0F43EB2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A582E"/>
    <w:pPr>
      <w:widowControl w:val="0"/>
      <w:autoSpaceDE w:val="0"/>
      <w:autoSpaceDN w:val="0"/>
      <w:ind w:left="833" w:hanging="361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6E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qFormat/>
    <w:rsid w:val="006E71EC"/>
    <w:pPr>
      <w:jc w:val="center"/>
    </w:pPr>
    <w:rPr>
      <w:rFonts w:ascii="Comic Sans MS" w:hAnsi="Comic Sans MS"/>
      <w:b/>
      <w:sz w:val="32"/>
    </w:rPr>
  </w:style>
  <w:style w:type="character" w:styleId="Enfasigrassetto">
    <w:name w:val="Strong"/>
    <w:uiPriority w:val="22"/>
    <w:qFormat/>
    <w:rsid w:val="006E71E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5EC3"/>
    <w:pPr>
      <w:widowControl w:val="0"/>
      <w:autoSpaceDE w:val="0"/>
      <w:autoSpaceDN w:val="0"/>
      <w:adjustRightInd w:val="0"/>
      <w:spacing w:before="37"/>
      <w:ind w:left="1192" w:hanging="36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25EC3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uiPriority w:val="99"/>
    <w:unhideWhenUsed/>
    <w:rsid w:val="00C25EC3"/>
    <w:rPr>
      <w:color w:val="0563C1"/>
      <w:u w:val="single"/>
    </w:rPr>
  </w:style>
  <w:style w:type="paragraph" w:styleId="Nessunaspaziatura">
    <w:name w:val="No Spacing"/>
    <w:uiPriority w:val="1"/>
    <w:qFormat/>
    <w:rsid w:val="00C25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25EC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C25E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005E3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005E3C"/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557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D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E93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A582E"/>
    <w:rPr>
      <w:rFonts w:ascii="Calibri" w:eastAsia="Calibri" w:hAnsi="Calibri" w:cs="Calibri"/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7F9A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6EC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451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51F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51F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CARTA%20INTESTATA%20IC%20G-Sinopoli%20Agi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IC G-Sinopoli Agira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Liardo</cp:lastModifiedBy>
  <cp:revision>2</cp:revision>
  <dcterms:created xsi:type="dcterms:W3CDTF">2024-03-04T11:52:00Z</dcterms:created>
  <dcterms:modified xsi:type="dcterms:W3CDTF">2024-03-04T11:52:00Z</dcterms:modified>
</cp:coreProperties>
</file>