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7452F" w14:textId="0319BF41" w:rsidR="00F60BD3" w:rsidRPr="0067050A" w:rsidRDefault="007D51A0" w:rsidP="00F60BD3">
      <w:pPr>
        <w:pStyle w:val="Default"/>
        <w:jc w:val="center"/>
        <w:rPr>
          <w:sz w:val="12"/>
          <w:szCs w:val="12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DCAD6F1" wp14:editId="7746DCC7">
            <wp:extent cx="4000500" cy="1143000"/>
            <wp:effectExtent l="0" t="0" r="0" b="0"/>
            <wp:docPr id="10436998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699827" name="Immagine 104369982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2AFD8" w14:textId="5384FFCF" w:rsidR="007D51A0" w:rsidRPr="0067050A" w:rsidRDefault="007D51A0" w:rsidP="00F60BD3">
      <w:pPr>
        <w:pStyle w:val="Default"/>
        <w:jc w:val="center"/>
        <w:rPr>
          <w:sz w:val="12"/>
          <w:szCs w:val="12"/>
        </w:rPr>
      </w:pPr>
    </w:p>
    <w:p w14:paraId="5AF5F10B" w14:textId="323A6B48" w:rsidR="00F60BD3" w:rsidRPr="007D51A0" w:rsidRDefault="00F60BD3" w:rsidP="0023298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7D51A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Codice progetto: </w:t>
      </w:r>
      <w:r w:rsidR="007D51A0" w:rsidRPr="007D51A0">
        <w:rPr>
          <w:rFonts w:asciiTheme="minorHAnsi" w:hAnsiTheme="minorHAnsi" w:cstheme="minorHAnsi"/>
          <w:sz w:val="24"/>
          <w:szCs w:val="24"/>
        </w:rPr>
        <w:t>2023-1-IT02-KA122-SCH-000141614</w:t>
      </w:r>
      <w:r w:rsidRPr="007D51A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ab/>
      </w:r>
      <w:r w:rsidRPr="007D51A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ab/>
        <w:t>CUP:</w:t>
      </w:r>
      <w:r w:rsidR="007D51A0" w:rsidRPr="007D51A0">
        <w:rPr>
          <w:rFonts w:asciiTheme="minorHAnsi" w:hAnsiTheme="minorHAnsi" w:cstheme="minorHAnsi"/>
          <w:sz w:val="24"/>
          <w:szCs w:val="24"/>
        </w:rPr>
        <w:t xml:space="preserve"> F94C23000420006</w:t>
      </w:r>
    </w:p>
    <w:p w14:paraId="282D0C16" w14:textId="372EBC0E" w:rsidR="00F60BD3" w:rsidRPr="007D51A0" w:rsidRDefault="00F60BD3" w:rsidP="0023298C">
      <w:pPr>
        <w:spacing w:line="360" w:lineRule="auto"/>
        <w:ind w:left="851" w:hanging="851"/>
        <w:jc w:val="center"/>
        <w:rPr>
          <w:rFonts w:asciiTheme="minorHAnsi" w:hAnsiTheme="minorHAnsi" w:cstheme="minorHAnsi"/>
          <w:spacing w:val="-6"/>
          <w:sz w:val="24"/>
          <w:szCs w:val="24"/>
        </w:rPr>
      </w:pPr>
      <w:r w:rsidRPr="007D51A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Titolo progetto: </w:t>
      </w:r>
      <w:r w:rsidR="00C2081E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“</w:t>
      </w:r>
      <w:r w:rsidR="0023298C" w:rsidRPr="0023298C">
        <w:rPr>
          <w:rFonts w:asciiTheme="minorHAnsi" w:eastAsiaTheme="minorHAnsi" w:hAnsiTheme="minorHAnsi" w:cstheme="minorHAnsi"/>
          <w:b/>
          <w:color w:val="2F5496" w:themeColor="accent5" w:themeShade="BF"/>
          <w:sz w:val="24"/>
          <w:szCs w:val="24"/>
          <w:lang w:eastAsia="en-US"/>
        </w:rPr>
        <w:t>UNO SGUARDO ALL’EUROPA PER PREVENIRE LA DISPERSIONE SCOLASTICA</w:t>
      </w:r>
      <w:r w:rsidR="00C2081E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”</w:t>
      </w:r>
    </w:p>
    <w:p w14:paraId="3A7F6F85" w14:textId="77777777" w:rsidR="007D51A0" w:rsidRDefault="007D51A0" w:rsidP="00F60BD3">
      <w:pPr>
        <w:pStyle w:val="Default"/>
        <w:jc w:val="right"/>
        <w:rPr>
          <w:rFonts w:asciiTheme="minorHAnsi" w:hAnsiTheme="minorHAnsi" w:cstheme="minorHAnsi"/>
        </w:rPr>
      </w:pPr>
    </w:p>
    <w:p w14:paraId="714326FD" w14:textId="77777777" w:rsidR="00364D8F" w:rsidRPr="001D4BCC" w:rsidRDefault="00364D8F" w:rsidP="00364D8F">
      <w:pPr>
        <w:pStyle w:val="Default"/>
        <w:rPr>
          <w:rFonts w:asciiTheme="minorHAnsi" w:hAnsiTheme="minorHAnsi" w:cstheme="minorHAnsi"/>
        </w:rPr>
      </w:pPr>
      <w:r w:rsidRPr="001D4BCC">
        <w:rPr>
          <w:rFonts w:asciiTheme="minorHAnsi" w:hAnsiTheme="minorHAnsi" w:cstheme="minorHAnsi"/>
        </w:rPr>
        <w:t xml:space="preserve">Circ. n. </w:t>
      </w:r>
      <w:r>
        <w:rPr>
          <w:rFonts w:asciiTheme="minorHAnsi" w:hAnsiTheme="minorHAnsi" w:cstheme="minorHAnsi"/>
        </w:rPr>
        <w:t>227</w:t>
      </w:r>
    </w:p>
    <w:p w14:paraId="383B9EB6" w14:textId="77777777" w:rsidR="00364D8F" w:rsidRPr="0067050A" w:rsidRDefault="00364D8F" w:rsidP="00364D8F">
      <w:pPr>
        <w:spacing w:line="276" w:lineRule="auto"/>
        <w:jc w:val="right"/>
        <w:rPr>
          <w:rFonts w:asciiTheme="minorHAnsi" w:hAnsiTheme="minorHAnsi"/>
          <w:sz w:val="12"/>
          <w:szCs w:val="12"/>
        </w:rPr>
      </w:pPr>
    </w:p>
    <w:p w14:paraId="7B0A4BB5" w14:textId="371D33DB" w:rsidR="00364D8F" w:rsidRDefault="0023298C" w:rsidP="0067050A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Ai genitori degli alunni coinvolti nella mobilità Erasmus+ in Francia dal 7 al 14 aprile 2024</w:t>
      </w:r>
    </w:p>
    <w:p w14:paraId="622792E8" w14:textId="3C61EAC3" w:rsidR="0067050A" w:rsidRDefault="0067050A" w:rsidP="0067050A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Ai docenti coinvolti nelle mobilità</w:t>
      </w:r>
    </w:p>
    <w:p w14:paraId="21871D4D" w14:textId="1A6EF923" w:rsidR="0023298C" w:rsidRDefault="0023298C" w:rsidP="0067050A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 DSGA</w:t>
      </w:r>
    </w:p>
    <w:p w14:paraId="13E28D4A" w14:textId="597FDEA3" w:rsidR="0023298C" w:rsidRDefault="0023298C" w:rsidP="0067050A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 personale ATA</w:t>
      </w:r>
    </w:p>
    <w:p w14:paraId="5507476E" w14:textId="77777777" w:rsidR="00364D8F" w:rsidRDefault="00364D8F" w:rsidP="0067050A">
      <w:pPr>
        <w:jc w:val="right"/>
        <w:rPr>
          <w:rFonts w:asciiTheme="minorHAnsi" w:hAnsiTheme="minorHAnsi" w:cstheme="minorHAnsi"/>
          <w:sz w:val="24"/>
          <w:szCs w:val="24"/>
        </w:rPr>
      </w:pPr>
      <w:r w:rsidRPr="00B670A4">
        <w:rPr>
          <w:rFonts w:asciiTheme="minorHAnsi" w:hAnsiTheme="minorHAnsi" w:cstheme="minorHAnsi"/>
          <w:sz w:val="24"/>
          <w:szCs w:val="24"/>
        </w:rPr>
        <w:t>Atti</w:t>
      </w:r>
    </w:p>
    <w:p w14:paraId="134C175D" w14:textId="77777777" w:rsidR="00364D8F" w:rsidRPr="0067050A" w:rsidRDefault="00364D8F" w:rsidP="00364D8F">
      <w:pPr>
        <w:spacing w:line="276" w:lineRule="auto"/>
        <w:ind w:left="851" w:hanging="851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6928FA70" w14:textId="498F2CC7" w:rsidR="00364D8F" w:rsidRPr="00B670A4" w:rsidRDefault="00364D8F" w:rsidP="00364D8F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  <w:r w:rsidRPr="004B4D60">
        <w:rPr>
          <w:rFonts w:asciiTheme="minorHAnsi" w:hAnsiTheme="minorHAnsi" w:cstheme="minorHAnsi"/>
          <w:bCs/>
          <w:sz w:val="24"/>
          <w:szCs w:val="24"/>
        </w:rPr>
        <w:t>Oggetto:</w:t>
      </w:r>
      <w:r w:rsidRPr="00B670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markedcontent"/>
          <w:rFonts w:asciiTheme="minorHAnsi" w:eastAsiaTheme="majorEastAsia" w:hAnsiTheme="minorHAnsi" w:cs="Arial"/>
          <w:sz w:val="24"/>
          <w:szCs w:val="24"/>
          <w:shd w:val="clear" w:color="auto" w:fill="FFFFFF"/>
        </w:rPr>
        <w:t xml:space="preserve">convocazione riunione </w:t>
      </w:r>
      <w:r w:rsidR="0023298C">
        <w:rPr>
          <w:rStyle w:val="markedcontent"/>
          <w:rFonts w:asciiTheme="minorHAnsi" w:eastAsiaTheme="majorEastAsia" w:hAnsiTheme="minorHAnsi" w:cs="Arial"/>
          <w:sz w:val="24"/>
          <w:szCs w:val="24"/>
          <w:shd w:val="clear" w:color="auto" w:fill="FFFFFF"/>
        </w:rPr>
        <w:t>informativa</w:t>
      </w:r>
    </w:p>
    <w:p w14:paraId="641C889B" w14:textId="77777777" w:rsidR="00364D8F" w:rsidRPr="00B670A4" w:rsidRDefault="00364D8F" w:rsidP="00364D8F">
      <w:pPr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</w:p>
    <w:p w14:paraId="158D4E38" w14:textId="50A4BA93" w:rsidR="0023298C" w:rsidRDefault="00364D8F" w:rsidP="00364D8F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Al fine di fornire comunicazioni relative </w:t>
      </w:r>
      <w:r w:rsidR="0023298C">
        <w:rPr>
          <w:rFonts w:asciiTheme="minorHAnsi" w:hAnsiTheme="minorHAnsi" w:cstheme="minorHAnsi"/>
          <w:noProof/>
          <w:sz w:val="24"/>
          <w:szCs w:val="24"/>
        </w:rPr>
        <w:t xml:space="preserve">mobilità di gruppo programmata in Francia dal 7 al 14 aprile 2024, si comunica che è programmata una riunione in presenza, nei locali del plesso “G. Verga”, per giovedì </w:t>
      </w:r>
      <w:r w:rsidR="00733105">
        <w:rPr>
          <w:rFonts w:asciiTheme="minorHAnsi" w:hAnsiTheme="minorHAnsi" w:cstheme="minorHAnsi"/>
          <w:noProof/>
          <w:sz w:val="24"/>
          <w:szCs w:val="24"/>
        </w:rPr>
        <w:t>4</w:t>
      </w:r>
      <w:r w:rsidR="0023298C">
        <w:rPr>
          <w:rFonts w:asciiTheme="minorHAnsi" w:hAnsiTheme="minorHAnsi" w:cstheme="minorHAnsi"/>
          <w:noProof/>
          <w:sz w:val="24"/>
          <w:szCs w:val="24"/>
        </w:rPr>
        <w:t xml:space="preserve"> aprile, alle ore 17.00.</w:t>
      </w:r>
    </w:p>
    <w:p w14:paraId="77A39091" w14:textId="494B171E" w:rsidR="00364D8F" w:rsidRDefault="0023298C" w:rsidP="00364D8F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Si ancitipano di seguito alcune informazioni relative al viaggio, a cui seguiranno ulteriori dettagli organizzativi in sede di riunione.</w:t>
      </w:r>
    </w:p>
    <w:p w14:paraId="58EDF094" w14:textId="34115BFA" w:rsidR="00364D8F" w:rsidRPr="0023298C" w:rsidRDefault="0023298C" w:rsidP="00364D8F">
      <w:pPr>
        <w:jc w:val="both"/>
        <w:rPr>
          <w:rFonts w:asciiTheme="minorHAnsi" w:hAnsiTheme="minorHAnsi" w:cstheme="minorHAnsi"/>
          <w:noProof/>
          <w:sz w:val="24"/>
          <w:szCs w:val="24"/>
          <w:u w:val="single"/>
        </w:rPr>
      </w:pPr>
      <w:r w:rsidRPr="0023298C">
        <w:rPr>
          <w:rFonts w:asciiTheme="minorHAnsi" w:hAnsiTheme="minorHAnsi" w:cstheme="minorHAnsi"/>
          <w:noProof/>
          <w:sz w:val="24"/>
          <w:szCs w:val="24"/>
          <w:u w:val="single"/>
        </w:rPr>
        <w:t xml:space="preserve">Operativo voli: 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208"/>
        <w:gridCol w:w="3208"/>
        <w:gridCol w:w="3212"/>
      </w:tblGrid>
      <w:tr w:rsidR="0023298C" w14:paraId="21749F31" w14:textId="77777777" w:rsidTr="0023298C">
        <w:trPr>
          <w:jc w:val="center"/>
        </w:trPr>
        <w:tc>
          <w:tcPr>
            <w:tcW w:w="1666" w:type="pct"/>
            <w:vAlign w:val="center"/>
          </w:tcPr>
          <w:p w14:paraId="2A2BBD3A" w14:textId="137F1335" w:rsidR="0023298C" w:rsidRDefault="0023298C" w:rsidP="0023298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Date</w:t>
            </w:r>
          </w:p>
        </w:tc>
        <w:tc>
          <w:tcPr>
            <w:tcW w:w="3334" w:type="pct"/>
            <w:gridSpan w:val="2"/>
            <w:vAlign w:val="center"/>
          </w:tcPr>
          <w:p w14:paraId="0B966365" w14:textId="61299E49" w:rsidR="0023298C" w:rsidRDefault="0023298C" w:rsidP="0023298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Tratt</w:t>
            </w:r>
            <w:r w:rsidR="0067050A">
              <w:rPr>
                <w:rFonts w:asciiTheme="minorHAnsi" w:hAnsiTheme="minorHAnsi" w:cstheme="minorHAnsi"/>
                <w:noProof/>
                <w:sz w:val="24"/>
                <w:szCs w:val="24"/>
              </w:rPr>
              <w:t>e</w:t>
            </w:r>
          </w:p>
        </w:tc>
      </w:tr>
      <w:tr w:rsidR="0023298C" w14:paraId="0DC10635" w14:textId="77777777" w:rsidTr="0023298C">
        <w:trPr>
          <w:jc w:val="center"/>
        </w:trPr>
        <w:tc>
          <w:tcPr>
            <w:tcW w:w="1666" w:type="pct"/>
            <w:vMerge w:val="restart"/>
            <w:vAlign w:val="center"/>
          </w:tcPr>
          <w:p w14:paraId="120BEF53" w14:textId="1DE1EF05" w:rsidR="0023298C" w:rsidRDefault="0023298C" w:rsidP="0023298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07/04/2024</w:t>
            </w:r>
          </w:p>
        </w:tc>
        <w:tc>
          <w:tcPr>
            <w:tcW w:w="1666" w:type="pct"/>
            <w:vAlign w:val="center"/>
          </w:tcPr>
          <w:p w14:paraId="6EE8F26E" w14:textId="07FEFB13" w:rsidR="0023298C" w:rsidRDefault="0023298C" w:rsidP="0023298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Catania - Roma Fiumicino</w:t>
            </w:r>
          </w:p>
        </w:tc>
        <w:tc>
          <w:tcPr>
            <w:tcW w:w="1668" w:type="pct"/>
            <w:vAlign w:val="center"/>
          </w:tcPr>
          <w:p w14:paraId="79A95766" w14:textId="611A3CAD" w:rsidR="0023298C" w:rsidRDefault="0023298C" w:rsidP="0023298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Roma Fiumicino – Nizza</w:t>
            </w:r>
          </w:p>
        </w:tc>
      </w:tr>
      <w:tr w:rsidR="0023298C" w14:paraId="66860659" w14:textId="77777777" w:rsidTr="0023298C">
        <w:trPr>
          <w:jc w:val="center"/>
        </w:trPr>
        <w:tc>
          <w:tcPr>
            <w:tcW w:w="1666" w:type="pct"/>
            <w:vMerge/>
            <w:vAlign w:val="center"/>
          </w:tcPr>
          <w:p w14:paraId="4117CB76" w14:textId="77777777" w:rsidR="0023298C" w:rsidRDefault="0023298C" w:rsidP="0023298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48E54E26" w14:textId="07110458" w:rsidR="0023298C" w:rsidRDefault="0023298C" w:rsidP="0023298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6.00-7.25</w:t>
            </w:r>
          </w:p>
        </w:tc>
        <w:tc>
          <w:tcPr>
            <w:tcW w:w="1668" w:type="pct"/>
            <w:vAlign w:val="center"/>
          </w:tcPr>
          <w:p w14:paraId="1FF3F14E" w14:textId="4CF72C11" w:rsidR="0023298C" w:rsidRDefault="0023298C" w:rsidP="0023298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9.15-10.30</w:t>
            </w:r>
          </w:p>
        </w:tc>
      </w:tr>
      <w:tr w:rsidR="0023298C" w14:paraId="155DDF6D" w14:textId="77777777" w:rsidTr="0023298C">
        <w:trPr>
          <w:jc w:val="center"/>
        </w:trPr>
        <w:tc>
          <w:tcPr>
            <w:tcW w:w="1666" w:type="pct"/>
            <w:vMerge w:val="restart"/>
            <w:vAlign w:val="center"/>
          </w:tcPr>
          <w:p w14:paraId="641AC8F6" w14:textId="3AC1B898" w:rsidR="0023298C" w:rsidRDefault="0023298C" w:rsidP="0023298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14/04/2024</w:t>
            </w:r>
          </w:p>
        </w:tc>
        <w:tc>
          <w:tcPr>
            <w:tcW w:w="1666" w:type="pct"/>
            <w:vAlign w:val="center"/>
          </w:tcPr>
          <w:p w14:paraId="729C62BA" w14:textId="0B5E7AA7" w:rsidR="0023298C" w:rsidRDefault="0023298C" w:rsidP="0023298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Nizza - Roma Fiumicino</w:t>
            </w:r>
          </w:p>
        </w:tc>
        <w:tc>
          <w:tcPr>
            <w:tcW w:w="1668" w:type="pct"/>
            <w:vAlign w:val="center"/>
          </w:tcPr>
          <w:p w14:paraId="74845FD8" w14:textId="466EA46C" w:rsidR="0023298C" w:rsidRDefault="0023298C" w:rsidP="0023298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Roma Fiumicino - Catania</w:t>
            </w:r>
          </w:p>
        </w:tc>
      </w:tr>
      <w:tr w:rsidR="0023298C" w14:paraId="3FB8D341" w14:textId="77777777" w:rsidTr="0023298C">
        <w:trPr>
          <w:jc w:val="center"/>
        </w:trPr>
        <w:tc>
          <w:tcPr>
            <w:tcW w:w="1666" w:type="pct"/>
            <w:vMerge/>
            <w:vAlign w:val="center"/>
          </w:tcPr>
          <w:p w14:paraId="4D51191C" w14:textId="77777777" w:rsidR="0023298C" w:rsidRDefault="0023298C" w:rsidP="0023298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3B3D3012" w14:textId="42FA46FE" w:rsidR="0023298C" w:rsidRDefault="0023298C" w:rsidP="0023298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19.25-20.40</w:t>
            </w:r>
          </w:p>
        </w:tc>
        <w:tc>
          <w:tcPr>
            <w:tcW w:w="1668" w:type="pct"/>
            <w:vAlign w:val="center"/>
          </w:tcPr>
          <w:p w14:paraId="356A07C5" w14:textId="7C3B2A64" w:rsidR="0023298C" w:rsidRDefault="0023298C" w:rsidP="0023298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22.00-23.15</w:t>
            </w:r>
          </w:p>
        </w:tc>
      </w:tr>
    </w:tbl>
    <w:p w14:paraId="32DE2CE0" w14:textId="77777777" w:rsidR="0023298C" w:rsidRPr="0067050A" w:rsidRDefault="0023298C" w:rsidP="00364D8F">
      <w:pPr>
        <w:jc w:val="both"/>
        <w:rPr>
          <w:rFonts w:asciiTheme="minorHAnsi" w:hAnsiTheme="minorHAnsi" w:cstheme="minorHAnsi"/>
          <w:noProof/>
          <w:sz w:val="12"/>
          <w:szCs w:val="12"/>
        </w:rPr>
      </w:pPr>
    </w:p>
    <w:p w14:paraId="0B0B68D9" w14:textId="1498A751" w:rsidR="0023298C" w:rsidRDefault="0023298C" w:rsidP="00364D8F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7050A">
        <w:rPr>
          <w:rFonts w:asciiTheme="minorHAnsi" w:hAnsiTheme="minorHAnsi" w:cstheme="minorHAnsi"/>
          <w:noProof/>
          <w:sz w:val="24"/>
          <w:szCs w:val="24"/>
          <w:u w:val="single"/>
        </w:rPr>
        <w:t>Bagaglio</w:t>
      </w:r>
      <w:r>
        <w:rPr>
          <w:rFonts w:asciiTheme="minorHAnsi" w:hAnsiTheme="minorHAnsi" w:cstheme="minorHAnsi"/>
          <w:noProof/>
          <w:sz w:val="24"/>
          <w:szCs w:val="24"/>
        </w:rPr>
        <w:t>: 1 bagaglio a persona da 8 kg</w:t>
      </w:r>
    </w:p>
    <w:p w14:paraId="28937F70" w14:textId="77777777" w:rsidR="0023298C" w:rsidRPr="0067050A" w:rsidRDefault="0023298C" w:rsidP="00364D8F">
      <w:pPr>
        <w:jc w:val="both"/>
        <w:rPr>
          <w:rFonts w:asciiTheme="minorHAnsi" w:hAnsiTheme="minorHAnsi" w:cstheme="minorHAnsi"/>
          <w:noProof/>
          <w:sz w:val="12"/>
          <w:szCs w:val="12"/>
        </w:rPr>
      </w:pPr>
    </w:p>
    <w:p w14:paraId="1BE5A3AB" w14:textId="777AE7FF" w:rsidR="0023298C" w:rsidRDefault="0067050A" w:rsidP="00364D8F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Si ricorda che gli alunni dovranno essere muniti di carta di identità valida per l’espatrio e che è necessario verificare che essa non sia prossima alla scadenza.</w:t>
      </w:r>
    </w:p>
    <w:p w14:paraId="5BB966C4" w14:textId="77777777" w:rsidR="0023298C" w:rsidRPr="0067050A" w:rsidRDefault="0023298C" w:rsidP="00364D8F">
      <w:pPr>
        <w:jc w:val="both"/>
        <w:rPr>
          <w:rFonts w:asciiTheme="minorHAnsi" w:hAnsiTheme="minorHAnsi" w:cstheme="minorHAnsi"/>
          <w:noProof/>
          <w:sz w:val="12"/>
          <w:szCs w:val="12"/>
        </w:rPr>
      </w:pPr>
    </w:p>
    <w:p w14:paraId="799720B7" w14:textId="0FE7C1C2" w:rsidR="0067050A" w:rsidRDefault="0067050A" w:rsidP="00364D8F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I docenti accompagnatori sono Censabella Cristina e Stella Claudio. Parteciperanno alla mobilità anche i docenti Fantino Luca e Tedeschi Raffaella, contemporaneamente coinvolti in attività di job shadowing. Per eventuali chiarimenti è possibile rivolgersi a loro.</w:t>
      </w:r>
    </w:p>
    <w:p w14:paraId="798E592A" w14:textId="77777777" w:rsidR="0067050A" w:rsidRPr="0067050A" w:rsidRDefault="0067050A" w:rsidP="00364D8F">
      <w:pPr>
        <w:jc w:val="both"/>
        <w:rPr>
          <w:rFonts w:asciiTheme="minorHAnsi" w:hAnsiTheme="minorHAnsi" w:cstheme="minorHAnsi"/>
          <w:noProof/>
          <w:sz w:val="12"/>
          <w:szCs w:val="12"/>
        </w:rPr>
      </w:pPr>
    </w:p>
    <w:p w14:paraId="3B3338CE" w14:textId="77777777" w:rsidR="00364D8F" w:rsidRDefault="00364D8F" w:rsidP="00364D8F">
      <w:pPr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DIRIGENTE SCOLASTICO</w:t>
      </w:r>
    </w:p>
    <w:p w14:paraId="371704E9" w14:textId="77777777" w:rsidR="00364D8F" w:rsidRDefault="00364D8F" w:rsidP="00364D8F">
      <w:pPr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Prof.ssa Concetta</w:t>
      </w:r>
      <w:r w:rsidRPr="00216A03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Ciurca</w:t>
      </w:r>
      <w:proofErr w:type="spellEnd"/>
    </w:p>
    <w:p w14:paraId="092442D4" w14:textId="77777777" w:rsidR="00364D8F" w:rsidRDefault="00364D8F" w:rsidP="00364D8F">
      <w:pPr>
        <w:ind w:left="5812" w:firstLine="6"/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(firma digitale)</w:t>
      </w:r>
    </w:p>
    <w:p w14:paraId="5D3576B3" w14:textId="77777777" w:rsidR="00F60BD3" w:rsidRDefault="00F60BD3" w:rsidP="00F60BD3">
      <w:pPr>
        <w:spacing w:line="276" w:lineRule="auto"/>
        <w:jc w:val="both"/>
      </w:pPr>
    </w:p>
    <w:sectPr w:rsidR="00F60BD3" w:rsidSect="0013005C">
      <w:headerReference w:type="default" r:id="rId8"/>
      <w:footerReference w:type="default" r:id="rId9"/>
      <w:pgSz w:w="11906" w:h="16838"/>
      <w:pgMar w:top="567" w:right="1134" w:bottom="1560" w:left="1134" w:header="5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BDD78" w14:textId="77777777" w:rsidR="000F04C7" w:rsidRDefault="000F04C7" w:rsidP="00C25EC3">
      <w:r>
        <w:separator/>
      </w:r>
    </w:p>
  </w:endnote>
  <w:endnote w:type="continuationSeparator" w:id="0">
    <w:p w14:paraId="3470339D" w14:textId="77777777" w:rsidR="000F04C7" w:rsidRDefault="000F04C7" w:rsidP="00C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3DFA" w14:textId="5BD98FC4" w:rsidR="00A955C1" w:rsidRPr="0013005C" w:rsidRDefault="0013005C" w:rsidP="0013005C">
    <w:pPr>
      <w:pBdr>
        <w:top w:val="single" w:sz="4" w:space="1" w:color="auto"/>
        <w:left w:val="nil"/>
        <w:right w:val="nil"/>
        <w:between w:val="nil"/>
      </w:pBdr>
      <w:tabs>
        <w:tab w:val="left" w:pos="829"/>
      </w:tabs>
      <w:ind w:left="-112" w:right="35"/>
      <w:jc w:val="both"/>
      <w:rPr>
        <w:rFonts w:eastAsia="Calibri"/>
        <w:b/>
        <w:i/>
        <w:color w:val="000000"/>
        <w:sz w:val="10"/>
        <w:szCs w:val="10"/>
      </w:rPr>
    </w:pPr>
    <w:r>
      <w:rPr>
        <w:rFonts w:eastAsia="Calibri"/>
        <w:b/>
        <w:i/>
        <w:color w:val="000000"/>
        <w:sz w:val="18"/>
        <w:szCs w:val="18"/>
      </w:rPr>
      <w:tab/>
    </w:r>
  </w:p>
  <w:p w14:paraId="782E1B11" w14:textId="39830E05" w:rsidR="00A955C1" w:rsidRPr="00A955C1" w:rsidRDefault="00A955C1" w:rsidP="00A955C1">
    <w:pPr>
      <w:pBdr>
        <w:top w:val="single" w:sz="4" w:space="1" w:color="auto"/>
        <w:left w:val="nil"/>
        <w:right w:val="nil"/>
        <w:between w:val="nil"/>
      </w:pBdr>
      <w:ind w:left="-112" w:right="35"/>
      <w:jc w:val="both"/>
      <w:rPr>
        <w:rFonts w:eastAsia="Calibri"/>
        <w:i/>
        <w:color w:val="000000"/>
        <w:sz w:val="18"/>
        <w:szCs w:val="18"/>
      </w:rPr>
    </w:pPr>
    <w:r w:rsidRPr="00A955C1">
      <w:rPr>
        <w:rFonts w:eastAsia="Calibri"/>
        <w:b/>
        <w:i/>
        <w:color w:val="000000"/>
        <w:sz w:val="18"/>
        <w:szCs w:val="18"/>
      </w:rPr>
      <w:t>Sede degli uffici</w:t>
    </w:r>
    <w:r w:rsidRPr="00A955C1">
      <w:rPr>
        <w:rFonts w:eastAsia="Calibri"/>
        <w:i/>
        <w:color w:val="000000"/>
        <w:sz w:val="18"/>
        <w:szCs w:val="18"/>
      </w:rPr>
      <w:t xml:space="preserve">: plesso “G. Verga” - Via della Resistenza, 1                                </w:t>
    </w:r>
    <w:r>
      <w:rPr>
        <w:rFonts w:eastAsia="Calibri"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i/>
        <w:color w:val="000000"/>
        <w:sz w:val="18"/>
        <w:szCs w:val="18"/>
      </w:rPr>
      <w:t>Sito Web</w:t>
    </w:r>
    <w:r w:rsidRPr="00A955C1">
      <w:rPr>
        <w:rFonts w:eastAsia="Calibri"/>
        <w:i/>
        <w:color w:val="000000"/>
        <w:sz w:val="18"/>
        <w:szCs w:val="18"/>
      </w:rPr>
      <w:t xml:space="preserve">: </w:t>
    </w:r>
    <w:r w:rsidRPr="00A955C1">
      <w:rPr>
        <w:rFonts w:eastAsia="Calibri"/>
        <w:i/>
        <w:sz w:val="18"/>
        <w:szCs w:val="18"/>
      </w:rPr>
      <w:t>www.istitutocomprensivoleonforte.edu.it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</w:p>
  <w:p w14:paraId="45F4DB45" w14:textId="41AA247B" w:rsidR="00A955C1" w:rsidRPr="00A955C1" w:rsidRDefault="00A955C1" w:rsidP="00A955C1">
    <w:pPr>
      <w:pStyle w:val="Pidipagina"/>
      <w:ind w:left="-112" w:right="35"/>
    </w:pPr>
    <w:r w:rsidRPr="00A955C1">
      <w:rPr>
        <w:rFonts w:eastAsia="Calibri"/>
        <w:b/>
        <w:color w:val="000000"/>
        <w:sz w:val="18"/>
        <w:szCs w:val="18"/>
      </w:rPr>
      <w:t>Tel./Fax</w:t>
    </w:r>
    <w:r w:rsidRPr="00A955C1">
      <w:rPr>
        <w:rFonts w:eastAsia="Calibri"/>
        <w:color w:val="000000"/>
        <w:sz w:val="18"/>
        <w:szCs w:val="18"/>
      </w:rPr>
      <w:t xml:space="preserve"> 0935-904985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E-mail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enic82200d@istruzione.it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PEC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enic82200d@pec.istruzione.it</w:t>
    </w:r>
    <w:r w:rsidRPr="00A955C1">
      <w:rPr>
        <w:rFonts w:eastAsia="Calibri"/>
        <w:b/>
        <w:color w:val="000000"/>
        <w:sz w:val="18"/>
        <w:szCs w:val="18"/>
      </w:rPr>
      <w:t xml:space="preserve">  </w:t>
    </w:r>
    <w:r>
      <w:rPr>
        <w:rFonts w:eastAsia="Calibri"/>
        <w:b/>
        <w:color w:val="000000"/>
        <w:sz w:val="18"/>
        <w:szCs w:val="18"/>
      </w:rPr>
      <w:t xml:space="preserve"> </w:t>
    </w:r>
    <w:r w:rsidRPr="00A955C1">
      <w:rPr>
        <w:rFonts w:eastAsia="Calibri"/>
        <w:b/>
        <w:color w:val="000000"/>
        <w:sz w:val="18"/>
        <w:szCs w:val="18"/>
      </w:rPr>
      <w:t>C.F.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b/>
        <w:color w:val="000000"/>
        <w:sz w:val="18"/>
        <w:szCs w:val="18"/>
      </w:rPr>
      <w:t xml:space="preserve"> </w:t>
    </w:r>
    <w:proofErr w:type="gramStart"/>
    <w:r w:rsidRPr="00A955C1">
      <w:rPr>
        <w:rFonts w:eastAsia="Calibri"/>
        <w:color w:val="000000"/>
        <w:sz w:val="18"/>
        <w:szCs w:val="18"/>
      </w:rPr>
      <w:t xml:space="preserve">91052240867  </w:t>
    </w:r>
    <w:r w:rsidRPr="00A955C1">
      <w:rPr>
        <w:rFonts w:eastAsia="Calibri"/>
        <w:b/>
        <w:color w:val="000000"/>
        <w:sz w:val="18"/>
        <w:szCs w:val="18"/>
      </w:rPr>
      <w:t>C.U.</w:t>
    </w:r>
    <w:proofErr w:type="gramEnd"/>
    <w:r w:rsidRPr="00A955C1">
      <w:rPr>
        <w:rFonts w:eastAsia="Calibri"/>
        <w:color w:val="000000"/>
        <w:sz w:val="18"/>
        <w:szCs w:val="18"/>
      </w:rPr>
      <w:t>: UF2RIQ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5E44E" w14:textId="77777777" w:rsidR="000F04C7" w:rsidRDefault="000F04C7" w:rsidP="00C25EC3">
      <w:r>
        <w:separator/>
      </w:r>
    </w:p>
  </w:footnote>
  <w:footnote w:type="continuationSeparator" w:id="0">
    <w:p w14:paraId="0E161B79" w14:textId="77777777" w:rsidR="000F04C7" w:rsidRDefault="000F04C7" w:rsidP="00C2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Layout w:type="fixed"/>
      <w:tblLook w:val="0400" w:firstRow="0" w:lastRow="0" w:firstColumn="0" w:lastColumn="0" w:noHBand="0" w:noVBand="1"/>
    </w:tblPr>
    <w:tblGrid>
      <w:gridCol w:w="1554"/>
      <w:gridCol w:w="6495"/>
      <w:gridCol w:w="1585"/>
    </w:tblGrid>
    <w:tr w:rsidR="0013005C" w14:paraId="1F6F3F47" w14:textId="77777777" w:rsidTr="00927719">
      <w:trPr>
        <w:trHeight w:val="1190"/>
        <w:jc w:val="center"/>
      </w:trPr>
      <w:tc>
        <w:tcPr>
          <w:tcW w:w="1554" w:type="dxa"/>
          <w:vAlign w:val="center"/>
        </w:tcPr>
        <w:p w14:paraId="26C108B7" w14:textId="387888CD" w:rsidR="0013005C" w:rsidRDefault="0034607A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164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32502A2" wp14:editId="68D76C1C">
                <wp:simplePos x="0" y="0"/>
                <wp:positionH relativeFrom="column">
                  <wp:posOffset>-71120</wp:posOffset>
                </wp:positionH>
                <wp:positionV relativeFrom="paragraph">
                  <wp:posOffset>-137160</wp:posOffset>
                </wp:positionV>
                <wp:extent cx="892810" cy="840105"/>
                <wp:effectExtent l="0" t="0" r="2540" b="0"/>
                <wp:wrapNone/>
                <wp:docPr id="85145415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1454150" name="Immagine 8514541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810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3005C">
            <w:rPr>
              <w:color w:val="000000"/>
            </w:rPr>
            <w:t xml:space="preserve">    </w:t>
          </w:r>
        </w:p>
      </w:tc>
      <w:tc>
        <w:tcPr>
          <w:tcW w:w="6495" w:type="dxa"/>
        </w:tcPr>
        <w:p w14:paraId="57D2DCC9" w14:textId="1548273F" w:rsidR="0013005C" w:rsidRPr="006B0E9C" w:rsidRDefault="006B0E9C" w:rsidP="006B0E9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45" w:right="-114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 wp14:anchorId="6FD5ACAD" wp14:editId="44213C3B">
                <wp:extent cx="1968663" cy="601980"/>
                <wp:effectExtent l="0" t="0" r="0" b="7620"/>
                <wp:docPr id="170033579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335790" name="Immagine 170033579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208" cy="619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vAlign w:val="center"/>
        </w:tcPr>
        <w:p w14:paraId="4F6CE3E2" w14:textId="28427086" w:rsidR="0013005C" w:rsidRDefault="0019327E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1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7E37A08" wp14:editId="25168795">
                <wp:extent cx="869315" cy="335915"/>
                <wp:effectExtent l="0" t="0" r="6985" b="6985"/>
                <wp:docPr id="1514613995" name="Elemento gra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4613995" name="Elemento grafico 151461399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15" cy="335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005C" w14:paraId="1BA4BA83" w14:textId="77777777" w:rsidTr="001129F0">
      <w:trPr>
        <w:jc w:val="center"/>
      </w:trPr>
      <w:tc>
        <w:tcPr>
          <w:tcW w:w="9634" w:type="dxa"/>
          <w:gridSpan w:val="3"/>
        </w:tcPr>
        <w:p w14:paraId="09DB4909" w14:textId="77777777" w:rsidR="0013005C" w:rsidRPr="005102F6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/>
              <w:spacing w:val="20"/>
            </w:rPr>
          </w:pPr>
          <w:r w:rsidRPr="005102F6">
            <w:rPr>
              <w:rFonts w:eastAsia="Calibri"/>
              <w:b/>
              <w:spacing w:val="20"/>
            </w:rPr>
            <w:t>ISTITUTO COMPRENSIVO STATALE “DANTE ALIGHIERI”</w:t>
          </w:r>
        </w:p>
        <w:p w14:paraId="3C8D8143" w14:textId="7BAFC359" w:rsidR="0013005C" w:rsidRPr="00927719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Cs/>
              <w:i/>
              <w:iCs/>
              <w:sz w:val="18"/>
              <w:szCs w:val="18"/>
            </w:rPr>
          </w:pPr>
          <w:r w:rsidRPr="00927719">
            <w:rPr>
              <w:rFonts w:eastAsia="Calibri"/>
              <w:bCs/>
              <w:i/>
              <w:iCs/>
              <w:sz w:val="18"/>
              <w:szCs w:val="18"/>
            </w:rPr>
            <w:t>Scuola dell’Infanzia, Primaria, Secondaria di 1° grado</w:t>
          </w:r>
        </w:p>
      </w:tc>
    </w:tr>
    <w:tr w:rsidR="0013005C" w14:paraId="5DA65FB8" w14:textId="77777777" w:rsidTr="001129F0">
      <w:trPr>
        <w:trHeight w:val="314"/>
        <w:jc w:val="center"/>
      </w:trPr>
      <w:tc>
        <w:tcPr>
          <w:tcW w:w="9634" w:type="dxa"/>
          <w:gridSpan w:val="3"/>
        </w:tcPr>
        <w:p w14:paraId="1993FEE5" w14:textId="77777777" w:rsidR="0013005C" w:rsidRPr="0013005C" w:rsidRDefault="0013005C" w:rsidP="0013005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112" w:right="-111"/>
            <w:jc w:val="center"/>
            <w:rPr>
              <w:rFonts w:eastAsia="Calibri"/>
            </w:rPr>
          </w:pPr>
          <w:r w:rsidRPr="0013005C">
            <w:rPr>
              <w:rFonts w:eastAsia="Calibri"/>
            </w:rPr>
            <w:t xml:space="preserve">94013 </w:t>
          </w:r>
          <w:r w:rsidRPr="0013005C">
            <w:rPr>
              <w:rFonts w:eastAsia="Calibri"/>
              <w:b/>
            </w:rPr>
            <w:t>LEONFORTE</w:t>
          </w:r>
          <w:r w:rsidRPr="0013005C">
            <w:rPr>
              <w:rFonts w:eastAsia="Calibri"/>
            </w:rPr>
            <w:t xml:space="preserve"> (EN) - Codice Meccanografico: </w:t>
          </w:r>
          <w:r w:rsidRPr="0013005C">
            <w:rPr>
              <w:rFonts w:eastAsia="Calibri"/>
              <w:b/>
              <w:bCs/>
            </w:rPr>
            <w:t>ENIC8</w:t>
          </w:r>
          <w:r w:rsidRPr="0013005C">
            <w:rPr>
              <w:rFonts w:eastAsia="Calibri"/>
              <w:b/>
            </w:rPr>
            <w:t>2200D</w:t>
          </w:r>
        </w:p>
      </w:tc>
    </w:tr>
  </w:tbl>
  <w:p w14:paraId="2541EB20" w14:textId="77777777" w:rsidR="0013005C" w:rsidRPr="0067050A" w:rsidRDefault="0013005C" w:rsidP="0013005C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B25"/>
    <w:multiLevelType w:val="hybridMultilevel"/>
    <w:tmpl w:val="D34A3D2C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2965"/>
    <w:multiLevelType w:val="hybridMultilevel"/>
    <w:tmpl w:val="876CAEAA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74E5E"/>
    <w:multiLevelType w:val="hybridMultilevel"/>
    <w:tmpl w:val="51823B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BF"/>
    <w:rsid w:val="00004221"/>
    <w:rsid w:val="00005E3C"/>
    <w:rsid w:val="000416D4"/>
    <w:rsid w:val="00042DFF"/>
    <w:rsid w:val="00045B72"/>
    <w:rsid w:val="00065611"/>
    <w:rsid w:val="00093CE9"/>
    <w:rsid w:val="000A582E"/>
    <w:rsid w:val="000D4DEB"/>
    <w:rsid w:val="000E7E50"/>
    <w:rsid w:val="000F04C7"/>
    <w:rsid w:val="001167E7"/>
    <w:rsid w:val="0013005C"/>
    <w:rsid w:val="001322A3"/>
    <w:rsid w:val="00190DC6"/>
    <w:rsid w:val="0019327E"/>
    <w:rsid w:val="001B30DB"/>
    <w:rsid w:val="001B74F4"/>
    <w:rsid w:val="001C2A71"/>
    <w:rsid w:val="001C6594"/>
    <w:rsid w:val="001F6B06"/>
    <w:rsid w:val="00216A03"/>
    <w:rsid w:val="00217FD5"/>
    <w:rsid w:val="0023298C"/>
    <w:rsid w:val="00235756"/>
    <w:rsid w:val="002359AA"/>
    <w:rsid w:val="00262044"/>
    <w:rsid w:val="002637D4"/>
    <w:rsid w:val="00284817"/>
    <w:rsid w:val="002908BC"/>
    <w:rsid w:val="00293C5A"/>
    <w:rsid w:val="002A2294"/>
    <w:rsid w:val="002A5275"/>
    <w:rsid w:val="002B3774"/>
    <w:rsid w:val="002B7E5C"/>
    <w:rsid w:val="002C5740"/>
    <w:rsid w:val="002E5E2B"/>
    <w:rsid w:val="00307F9A"/>
    <w:rsid w:val="003262BF"/>
    <w:rsid w:val="003330AC"/>
    <w:rsid w:val="00334A9E"/>
    <w:rsid w:val="0034607A"/>
    <w:rsid w:val="003477E8"/>
    <w:rsid w:val="00362146"/>
    <w:rsid w:val="00364D8F"/>
    <w:rsid w:val="00366255"/>
    <w:rsid w:val="003D7274"/>
    <w:rsid w:val="004410D3"/>
    <w:rsid w:val="004557DF"/>
    <w:rsid w:val="00492E3F"/>
    <w:rsid w:val="004B10AA"/>
    <w:rsid w:val="004C46D2"/>
    <w:rsid w:val="004D018A"/>
    <w:rsid w:val="004E3E4F"/>
    <w:rsid w:val="0050528E"/>
    <w:rsid w:val="005102F6"/>
    <w:rsid w:val="00527B47"/>
    <w:rsid w:val="00532EC5"/>
    <w:rsid w:val="0053702A"/>
    <w:rsid w:val="005556F9"/>
    <w:rsid w:val="00580356"/>
    <w:rsid w:val="005C211B"/>
    <w:rsid w:val="005C74B2"/>
    <w:rsid w:val="006009C9"/>
    <w:rsid w:val="0060254D"/>
    <w:rsid w:val="00645342"/>
    <w:rsid w:val="00646C06"/>
    <w:rsid w:val="0067050A"/>
    <w:rsid w:val="00670667"/>
    <w:rsid w:val="006754A7"/>
    <w:rsid w:val="006872B7"/>
    <w:rsid w:val="00694976"/>
    <w:rsid w:val="006B0E9C"/>
    <w:rsid w:val="006C4705"/>
    <w:rsid w:val="006C7340"/>
    <w:rsid w:val="006E71EC"/>
    <w:rsid w:val="00717934"/>
    <w:rsid w:val="00733105"/>
    <w:rsid w:val="00733CDD"/>
    <w:rsid w:val="00741D77"/>
    <w:rsid w:val="00761C6E"/>
    <w:rsid w:val="0076319E"/>
    <w:rsid w:val="00776A4A"/>
    <w:rsid w:val="007B6A02"/>
    <w:rsid w:val="007C1879"/>
    <w:rsid w:val="007D469B"/>
    <w:rsid w:val="007D51A0"/>
    <w:rsid w:val="007F67C7"/>
    <w:rsid w:val="008231CA"/>
    <w:rsid w:val="00826BA2"/>
    <w:rsid w:val="008306A0"/>
    <w:rsid w:val="008667C6"/>
    <w:rsid w:val="00883E16"/>
    <w:rsid w:val="00905975"/>
    <w:rsid w:val="00927719"/>
    <w:rsid w:val="00972F3D"/>
    <w:rsid w:val="0097734A"/>
    <w:rsid w:val="00981950"/>
    <w:rsid w:val="0098398F"/>
    <w:rsid w:val="009859F6"/>
    <w:rsid w:val="00990E72"/>
    <w:rsid w:val="009B1D95"/>
    <w:rsid w:val="009C0A25"/>
    <w:rsid w:val="009C5896"/>
    <w:rsid w:val="009E35C4"/>
    <w:rsid w:val="00A13C45"/>
    <w:rsid w:val="00A14FDD"/>
    <w:rsid w:val="00A3443E"/>
    <w:rsid w:val="00A4238A"/>
    <w:rsid w:val="00A64901"/>
    <w:rsid w:val="00A7244F"/>
    <w:rsid w:val="00A774D1"/>
    <w:rsid w:val="00A955C1"/>
    <w:rsid w:val="00AB1789"/>
    <w:rsid w:val="00AE1E20"/>
    <w:rsid w:val="00B0659E"/>
    <w:rsid w:val="00B10151"/>
    <w:rsid w:val="00B36B96"/>
    <w:rsid w:val="00B43470"/>
    <w:rsid w:val="00B51E93"/>
    <w:rsid w:val="00B736E4"/>
    <w:rsid w:val="00B76B43"/>
    <w:rsid w:val="00BA42DC"/>
    <w:rsid w:val="00BB0FFF"/>
    <w:rsid w:val="00BF4A58"/>
    <w:rsid w:val="00C2081E"/>
    <w:rsid w:val="00C25EC3"/>
    <w:rsid w:val="00C56A01"/>
    <w:rsid w:val="00C92ACD"/>
    <w:rsid w:val="00C967BE"/>
    <w:rsid w:val="00CA3804"/>
    <w:rsid w:val="00CD5616"/>
    <w:rsid w:val="00D10DFE"/>
    <w:rsid w:val="00D40A11"/>
    <w:rsid w:val="00D5779C"/>
    <w:rsid w:val="00D70B9E"/>
    <w:rsid w:val="00D7593B"/>
    <w:rsid w:val="00DD59BF"/>
    <w:rsid w:val="00DE4700"/>
    <w:rsid w:val="00DE4F80"/>
    <w:rsid w:val="00E07455"/>
    <w:rsid w:val="00E11816"/>
    <w:rsid w:val="00E25549"/>
    <w:rsid w:val="00E42388"/>
    <w:rsid w:val="00E454DD"/>
    <w:rsid w:val="00E71CF1"/>
    <w:rsid w:val="00E9364C"/>
    <w:rsid w:val="00EA2597"/>
    <w:rsid w:val="00EB38FC"/>
    <w:rsid w:val="00EC28D7"/>
    <w:rsid w:val="00ED67F3"/>
    <w:rsid w:val="00F5652D"/>
    <w:rsid w:val="00F60BD3"/>
    <w:rsid w:val="00F71EC4"/>
    <w:rsid w:val="00F97F6E"/>
    <w:rsid w:val="00FB2867"/>
    <w:rsid w:val="00FB42CE"/>
    <w:rsid w:val="00FC66FE"/>
    <w:rsid w:val="00F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EBEF"/>
  <w15:docId w15:val="{B01A8CEE-0EBF-457B-80F1-0F43EB2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A582E"/>
    <w:pPr>
      <w:widowControl w:val="0"/>
      <w:autoSpaceDE w:val="0"/>
      <w:autoSpaceDN w:val="0"/>
      <w:ind w:left="833" w:hanging="361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rsid w:val="006E71EC"/>
    <w:pPr>
      <w:jc w:val="center"/>
    </w:pPr>
    <w:rPr>
      <w:rFonts w:ascii="Comic Sans MS" w:hAnsi="Comic Sans MS"/>
      <w:b/>
      <w:sz w:val="32"/>
    </w:rPr>
  </w:style>
  <w:style w:type="character" w:styleId="Enfasigrassetto">
    <w:name w:val="Strong"/>
    <w:uiPriority w:val="22"/>
    <w:qFormat/>
    <w:rsid w:val="006E71E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5EC3"/>
    <w:pPr>
      <w:widowControl w:val="0"/>
      <w:autoSpaceDE w:val="0"/>
      <w:autoSpaceDN w:val="0"/>
      <w:adjustRightInd w:val="0"/>
      <w:spacing w:before="37"/>
      <w:ind w:left="1192" w:hanging="36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EC3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uiPriority w:val="99"/>
    <w:unhideWhenUsed/>
    <w:rsid w:val="00C25EC3"/>
    <w:rPr>
      <w:color w:val="0563C1"/>
      <w:u w:val="single"/>
    </w:rPr>
  </w:style>
  <w:style w:type="paragraph" w:styleId="Nessunaspaziatura">
    <w:name w:val="No Spacing"/>
    <w:uiPriority w:val="1"/>
    <w:qFormat/>
    <w:rsid w:val="00C25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25EC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C25E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005E3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005E3C"/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557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D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93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A582E"/>
    <w:rPr>
      <w:rFonts w:ascii="Calibri" w:eastAsia="Calibri" w:hAnsi="Calibri" w:cs="Calibri"/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7F9A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64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CARTA%20INTESTATA%20IC%20G-Sinopoli%20Agi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IC G-Sinopoli Agira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Liardo</cp:lastModifiedBy>
  <cp:revision>2</cp:revision>
  <dcterms:created xsi:type="dcterms:W3CDTF">2024-04-03T08:37:00Z</dcterms:created>
  <dcterms:modified xsi:type="dcterms:W3CDTF">2024-04-03T08:37:00Z</dcterms:modified>
</cp:coreProperties>
</file>