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A563" w14:textId="73EF9772" w:rsidR="007C0E95" w:rsidRPr="00860C62" w:rsidRDefault="007C0E95" w:rsidP="00860C62">
      <w:pPr>
        <w:pStyle w:val="Default"/>
        <w:rPr>
          <w:sz w:val="22"/>
          <w:szCs w:val="22"/>
        </w:rPr>
      </w:pPr>
      <w:r w:rsidRPr="00860C62">
        <w:rPr>
          <w:sz w:val="22"/>
          <w:szCs w:val="22"/>
        </w:rPr>
        <w:t xml:space="preserve">Circ. n. </w:t>
      </w:r>
      <w:r w:rsidR="009B0393">
        <w:rPr>
          <w:sz w:val="22"/>
          <w:szCs w:val="22"/>
        </w:rPr>
        <w:t>2</w:t>
      </w:r>
      <w:r w:rsidR="00266B59">
        <w:rPr>
          <w:sz w:val="22"/>
          <w:szCs w:val="22"/>
        </w:rPr>
        <w:t>2</w:t>
      </w:r>
      <w:r w:rsidR="00B21743">
        <w:rPr>
          <w:sz w:val="22"/>
          <w:szCs w:val="22"/>
        </w:rPr>
        <w:t>9</w:t>
      </w:r>
    </w:p>
    <w:p w14:paraId="082EB924" w14:textId="77777777" w:rsidR="00B21743" w:rsidRPr="00B21743" w:rsidRDefault="00B21743" w:rsidP="00B21743">
      <w:pPr>
        <w:spacing w:line="276" w:lineRule="auto"/>
        <w:ind w:left="5103" w:firstLine="708"/>
        <w:jc w:val="center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Al Personale Docente</w:t>
      </w:r>
    </w:p>
    <w:p w14:paraId="03815460" w14:textId="77777777" w:rsidR="00B21743" w:rsidRPr="00B21743" w:rsidRDefault="00B21743" w:rsidP="00B21743">
      <w:pPr>
        <w:spacing w:line="276" w:lineRule="auto"/>
        <w:ind w:left="5103" w:firstLine="708"/>
        <w:jc w:val="center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Loro Sedi</w:t>
      </w:r>
    </w:p>
    <w:p w14:paraId="138EA67E" w14:textId="77777777" w:rsidR="00B21743" w:rsidRPr="00B21743" w:rsidRDefault="00B21743" w:rsidP="00B21743">
      <w:pPr>
        <w:spacing w:line="276" w:lineRule="auto"/>
        <w:ind w:left="5103" w:firstLine="708"/>
        <w:jc w:val="center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Al D.S.G.A.</w:t>
      </w:r>
    </w:p>
    <w:p w14:paraId="6295EB6A" w14:textId="77777777" w:rsidR="00B21743" w:rsidRPr="00B21743" w:rsidRDefault="00B21743" w:rsidP="00B21743">
      <w:pPr>
        <w:spacing w:line="276" w:lineRule="auto"/>
        <w:ind w:left="5103" w:firstLine="708"/>
        <w:jc w:val="center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 xml:space="preserve">Bacheca </w:t>
      </w:r>
      <w:proofErr w:type="spellStart"/>
      <w:r w:rsidRPr="00B21743">
        <w:rPr>
          <w:rFonts w:ascii="Calibri" w:hAnsi="Calibri"/>
          <w:sz w:val="22"/>
          <w:szCs w:val="22"/>
        </w:rPr>
        <w:t>ScuolaNext</w:t>
      </w:r>
      <w:proofErr w:type="spellEnd"/>
      <w:r w:rsidRPr="00B21743">
        <w:rPr>
          <w:rFonts w:ascii="Calibri" w:hAnsi="Calibri"/>
          <w:sz w:val="22"/>
          <w:szCs w:val="22"/>
        </w:rPr>
        <w:t xml:space="preserve"> – Atti</w:t>
      </w:r>
    </w:p>
    <w:p w14:paraId="2C7531D4" w14:textId="77777777" w:rsidR="00B21743" w:rsidRPr="00B21743" w:rsidRDefault="00B21743" w:rsidP="00B21743">
      <w:pPr>
        <w:spacing w:line="276" w:lineRule="auto"/>
        <w:ind w:left="5103" w:firstLine="708"/>
        <w:jc w:val="center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Al sito web</w:t>
      </w:r>
    </w:p>
    <w:p w14:paraId="39BAC9EC" w14:textId="77777777" w:rsid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9D492B" w14:textId="41CFF42C" w:rsidR="00B21743" w:rsidRPr="00B21743" w:rsidRDefault="00B21743" w:rsidP="00B21743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OGGETTO: Elezioni CSPI - Riunione con il personale docente presentazione Lista CGIL VALORE</w:t>
      </w:r>
      <w:r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SCUOLA – 12 aprile 2024.</w:t>
      </w:r>
    </w:p>
    <w:p w14:paraId="3E0CD40F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6DA87A4" w14:textId="60E72533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L’organizzazione sindacale FLC CGIL di Enna convoca un’assemblea/riunione territoriale online per il</w:t>
      </w:r>
      <w:r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 xml:space="preserve">personale Docente, in orario di servizio, VENERDÌ 12 </w:t>
      </w:r>
      <w:proofErr w:type="gramStart"/>
      <w:r w:rsidRPr="00B21743">
        <w:rPr>
          <w:rFonts w:ascii="Calibri" w:hAnsi="Calibri"/>
          <w:sz w:val="22"/>
          <w:szCs w:val="22"/>
        </w:rPr>
        <w:t>Aprile</w:t>
      </w:r>
      <w:proofErr w:type="gramEnd"/>
      <w:r w:rsidRPr="00B21743">
        <w:rPr>
          <w:rFonts w:ascii="Calibri" w:hAnsi="Calibri"/>
          <w:sz w:val="22"/>
          <w:szCs w:val="22"/>
        </w:rPr>
        <w:t xml:space="preserve"> 2024, dalle ore 12:00 alle ore 14:00 con il</w:t>
      </w:r>
      <w:r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seguente ordine del giorno:</w:t>
      </w:r>
    </w:p>
    <w:p w14:paraId="08925AC0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• Elezioni CSPI - Consiglio Superiore della Pubblica Istruzione</w:t>
      </w:r>
    </w:p>
    <w:p w14:paraId="71B025C1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• Presentazione della Lista CGIL VALORE SCUOLA: le candidate e i candidati FLC CGIL</w:t>
      </w:r>
    </w:p>
    <w:p w14:paraId="0DA54B30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• Situazione politico sindacale</w:t>
      </w:r>
    </w:p>
    <w:p w14:paraId="19421D79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• Varie ed eventuali</w:t>
      </w:r>
    </w:p>
    <w:p w14:paraId="187164CE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I partecipanti potranno collegarsi alla videoconferenza tramite il seguente link:</w:t>
      </w:r>
    </w:p>
    <w:p w14:paraId="5134EF01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https://meet.google.com/obq-yvig-avf</w:t>
      </w:r>
    </w:p>
    <w:p w14:paraId="0F2BC6FA" w14:textId="77777777" w:rsidR="00557200" w:rsidRPr="00B21743" w:rsidRDefault="00557200" w:rsidP="0055720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È prevista la partecipazione di candidate/candidati della lista CGIL Valore scuola.</w:t>
      </w:r>
    </w:p>
    <w:p w14:paraId="621FD888" w14:textId="77777777" w:rsidR="00557200" w:rsidRDefault="00557200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86D5D06" w14:textId="1D7D11C8" w:rsidR="00557200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Si precisa che, ai sensi dell’art. 30 comma 9 del l’O.M. n° 234 del 05/12/2023 “le ore per lo svolgimento</w:t>
      </w:r>
      <w:r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delle riunioni nelle scuole durante le ultime due ore dell’orario di lezione o di servizio, sono da</w:t>
      </w:r>
      <w:r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considerarsi aggiuntive rispetto a quelle previste dal CCNL”.</w:t>
      </w:r>
      <w:r w:rsidR="00557200">
        <w:rPr>
          <w:rFonts w:ascii="Calibri" w:hAnsi="Calibri"/>
          <w:sz w:val="22"/>
          <w:szCs w:val="22"/>
        </w:rPr>
        <w:t xml:space="preserve"> </w:t>
      </w:r>
    </w:p>
    <w:p w14:paraId="52A892C2" w14:textId="45D709B6" w:rsidR="00B21743" w:rsidRPr="00B21743" w:rsidRDefault="00557200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Questo significa che per le varie assemblee dedicate alla presentazione dei candidati per le elezioni dei rappresentanti del CSPI è previsto un massimo di due ore aggiuntive alle dieci annuali, che il lavoratore potrà utilizzare per partecipare, a propria scelta, all’assemblea di proprio interesse.</w:t>
      </w:r>
    </w:p>
    <w:p w14:paraId="17D1A02D" w14:textId="77777777" w:rsidR="0011112D" w:rsidRDefault="0011112D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65C84D2" w14:textId="4E5DC34D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GoBack"/>
      <w:r w:rsidRPr="00B21743">
        <w:rPr>
          <w:rFonts w:ascii="Calibri" w:hAnsi="Calibri"/>
          <w:sz w:val="22"/>
          <w:szCs w:val="22"/>
        </w:rPr>
        <w:t xml:space="preserve">Per aderire all’assemblea si dovrà fare specifica richiesta sul portale Argo entro </w:t>
      </w:r>
      <w:r w:rsidR="00557200">
        <w:rPr>
          <w:rFonts w:ascii="Calibri" w:hAnsi="Calibri"/>
          <w:sz w:val="22"/>
          <w:szCs w:val="22"/>
        </w:rPr>
        <w:t>martedì 9</w:t>
      </w:r>
      <w:r w:rsidR="0011112D"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aprile p.v., in modo da poter rimodulare l’orario delle lezioni in tutti i plessi scolastici ed informare</w:t>
      </w:r>
      <w:r w:rsidR="0011112D"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tempestivamente le famiglie.</w:t>
      </w:r>
    </w:p>
    <w:bookmarkEnd w:id="0"/>
    <w:p w14:paraId="3A99D7FF" w14:textId="49680C23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La tipologia specifica di richiesta su portale Argo Personale sarà disattivata dopo tale termine e non</w:t>
      </w:r>
      <w:r w:rsidR="0011112D"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saranno prese in considerazione le adesioni tardive. In caso di problemi o supporto per inoltrare la richiesta</w:t>
      </w:r>
      <w:r w:rsidR="0011112D">
        <w:rPr>
          <w:rFonts w:ascii="Calibri" w:hAnsi="Calibri"/>
          <w:sz w:val="22"/>
          <w:szCs w:val="22"/>
        </w:rPr>
        <w:t xml:space="preserve"> </w:t>
      </w:r>
      <w:r w:rsidRPr="00B21743">
        <w:rPr>
          <w:rFonts w:ascii="Calibri" w:hAnsi="Calibri"/>
          <w:sz w:val="22"/>
          <w:szCs w:val="22"/>
        </w:rPr>
        <w:t>contattare l’ufficio di Segreteria.</w:t>
      </w:r>
    </w:p>
    <w:p w14:paraId="564AFD14" w14:textId="13B86BA0" w:rsidR="007C0E95" w:rsidRDefault="007C0E95" w:rsidP="00B21743">
      <w:pPr>
        <w:spacing w:line="276" w:lineRule="auto"/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15DBCD46" w14:textId="77777777" w:rsidR="007C0E95" w:rsidRDefault="007C0E95" w:rsidP="007C0E95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46E5A9C2" w14:textId="68651D31" w:rsidR="00A955C1" w:rsidRPr="006E28F1" w:rsidRDefault="007C0E95" w:rsidP="006E28F1">
      <w:pPr>
        <w:ind w:left="5812" w:firstLine="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sectPr w:rsidR="00A955C1" w:rsidRPr="006E28F1" w:rsidSect="0081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18184" w14:textId="77777777" w:rsidR="00246B31" w:rsidRDefault="00246B31" w:rsidP="00C25EC3">
      <w:r>
        <w:separator/>
      </w:r>
    </w:p>
  </w:endnote>
  <w:endnote w:type="continuationSeparator" w:id="0">
    <w:p w14:paraId="24B50340" w14:textId="77777777" w:rsidR="00246B31" w:rsidRDefault="00246B31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88AC" w14:textId="77777777" w:rsidR="0034607A" w:rsidRDefault="00346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F795" w14:textId="77777777" w:rsidR="0034607A" w:rsidRDefault="00346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1FF4" w14:textId="77777777" w:rsidR="00246B31" w:rsidRDefault="00246B31" w:rsidP="00C25EC3">
      <w:r>
        <w:separator/>
      </w:r>
    </w:p>
  </w:footnote>
  <w:footnote w:type="continuationSeparator" w:id="0">
    <w:p w14:paraId="72130FEE" w14:textId="77777777" w:rsidR="00246B31" w:rsidRDefault="00246B31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900D" w14:textId="77777777" w:rsidR="0034607A" w:rsidRDefault="00346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Default="0013005C" w:rsidP="00130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04" w14:textId="77777777" w:rsidR="0034607A" w:rsidRDefault="00346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0299"/>
    <w:rsid w:val="00004221"/>
    <w:rsid w:val="00005E3C"/>
    <w:rsid w:val="00026DCF"/>
    <w:rsid w:val="00030335"/>
    <w:rsid w:val="000416D4"/>
    <w:rsid w:val="00042DFF"/>
    <w:rsid w:val="00045B72"/>
    <w:rsid w:val="00055A49"/>
    <w:rsid w:val="00065611"/>
    <w:rsid w:val="00076157"/>
    <w:rsid w:val="000821CD"/>
    <w:rsid w:val="00093CE9"/>
    <w:rsid w:val="000A582E"/>
    <w:rsid w:val="000B0259"/>
    <w:rsid w:val="000D4DEB"/>
    <w:rsid w:val="000E6164"/>
    <w:rsid w:val="000E7E50"/>
    <w:rsid w:val="00102CE1"/>
    <w:rsid w:val="0011112D"/>
    <w:rsid w:val="001167E7"/>
    <w:rsid w:val="00126D49"/>
    <w:rsid w:val="0012711A"/>
    <w:rsid w:val="0013005C"/>
    <w:rsid w:val="001322A3"/>
    <w:rsid w:val="00140689"/>
    <w:rsid w:val="0015248B"/>
    <w:rsid w:val="0015372F"/>
    <w:rsid w:val="0018215E"/>
    <w:rsid w:val="00186BCA"/>
    <w:rsid w:val="00190DC6"/>
    <w:rsid w:val="0019327E"/>
    <w:rsid w:val="001A7D8C"/>
    <w:rsid w:val="001B0F6E"/>
    <w:rsid w:val="001B30DB"/>
    <w:rsid w:val="001B74F4"/>
    <w:rsid w:val="001C2198"/>
    <w:rsid w:val="001C27B5"/>
    <w:rsid w:val="001C2A71"/>
    <w:rsid w:val="001C6594"/>
    <w:rsid w:val="001D13B1"/>
    <w:rsid w:val="001E130E"/>
    <w:rsid w:val="001F6B06"/>
    <w:rsid w:val="00213664"/>
    <w:rsid w:val="00216A03"/>
    <w:rsid w:val="00217FD5"/>
    <w:rsid w:val="00227AF9"/>
    <w:rsid w:val="00235756"/>
    <w:rsid w:val="002359AA"/>
    <w:rsid w:val="00246B31"/>
    <w:rsid w:val="002514A7"/>
    <w:rsid w:val="00262044"/>
    <w:rsid w:val="002637D4"/>
    <w:rsid w:val="00266B59"/>
    <w:rsid w:val="00284817"/>
    <w:rsid w:val="00290243"/>
    <w:rsid w:val="002908BC"/>
    <w:rsid w:val="00292C9C"/>
    <w:rsid w:val="00293C5A"/>
    <w:rsid w:val="002A2294"/>
    <w:rsid w:val="002A5275"/>
    <w:rsid w:val="002B7E5C"/>
    <w:rsid w:val="002C5740"/>
    <w:rsid w:val="002F137B"/>
    <w:rsid w:val="002F3D83"/>
    <w:rsid w:val="002F6EA8"/>
    <w:rsid w:val="00307F9A"/>
    <w:rsid w:val="00322A60"/>
    <w:rsid w:val="003262BF"/>
    <w:rsid w:val="00334A9E"/>
    <w:rsid w:val="00343F2E"/>
    <w:rsid w:val="00343F72"/>
    <w:rsid w:val="0034607A"/>
    <w:rsid w:val="003477E8"/>
    <w:rsid w:val="00347840"/>
    <w:rsid w:val="003555E3"/>
    <w:rsid w:val="00356B3F"/>
    <w:rsid w:val="00362146"/>
    <w:rsid w:val="00366255"/>
    <w:rsid w:val="00366E51"/>
    <w:rsid w:val="00373FD1"/>
    <w:rsid w:val="00393697"/>
    <w:rsid w:val="003B7C35"/>
    <w:rsid w:val="003C31E4"/>
    <w:rsid w:val="003D7274"/>
    <w:rsid w:val="003F7CE4"/>
    <w:rsid w:val="004351AF"/>
    <w:rsid w:val="00436F35"/>
    <w:rsid w:val="004557DF"/>
    <w:rsid w:val="00467E04"/>
    <w:rsid w:val="00475BB0"/>
    <w:rsid w:val="00492E3F"/>
    <w:rsid w:val="004A1EBA"/>
    <w:rsid w:val="004A2104"/>
    <w:rsid w:val="004A42C0"/>
    <w:rsid w:val="004B10AA"/>
    <w:rsid w:val="004B64A3"/>
    <w:rsid w:val="004C46D2"/>
    <w:rsid w:val="004C58BD"/>
    <w:rsid w:val="004C5BC1"/>
    <w:rsid w:val="004D0A1D"/>
    <w:rsid w:val="004F2C29"/>
    <w:rsid w:val="0050528E"/>
    <w:rsid w:val="005102F6"/>
    <w:rsid w:val="00515CFF"/>
    <w:rsid w:val="00527B47"/>
    <w:rsid w:val="0053702A"/>
    <w:rsid w:val="00537D2B"/>
    <w:rsid w:val="005556F9"/>
    <w:rsid w:val="00557200"/>
    <w:rsid w:val="00564C19"/>
    <w:rsid w:val="00566770"/>
    <w:rsid w:val="0056684D"/>
    <w:rsid w:val="005753E2"/>
    <w:rsid w:val="00580356"/>
    <w:rsid w:val="005B178F"/>
    <w:rsid w:val="005C211B"/>
    <w:rsid w:val="005C74B2"/>
    <w:rsid w:val="0060254D"/>
    <w:rsid w:val="00623B74"/>
    <w:rsid w:val="006251B4"/>
    <w:rsid w:val="00641D63"/>
    <w:rsid w:val="00645342"/>
    <w:rsid w:val="00646C06"/>
    <w:rsid w:val="00650CE0"/>
    <w:rsid w:val="00670667"/>
    <w:rsid w:val="00671441"/>
    <w:rsid w:val="006754A7"/>
    <w:rsid w:val="006872B7"/>
    <w:rsid w:val="006909C2"/>
    <w:rsid w:val="006925B6"/>
    <w:rsid w:val="006B0E9C"/>
    <w:rsid w:val="006C0958"/>
    <w:rsid w:val="006C2C9B"/>
    <w:rsid w:val="006C39E1"/>
    <w:rsid w:val="006C7340"/>
    <w:rsid w:val="006E28F1"/>
    <w:rsid w:val="006E71EC"/>
    <w:rsid w:val="00717934"/>
    <w:rsid w:val="00726D32"/>
    <w:rsid w:val="00733CDD"/>
    <w:rsid w:val="00741D77"/>
    <w:rsid w:val="00761C6E"/>
    <w:rsid w:val="00762D55"/>
    <w:rsid w:val="0076319E"/>
    <w:rsid w:val="00764B79"/>
    <w:rsid w:val="007671BD"/>
    <w:rsid w:val="00776A4A"/>
    <w:rsid w:val="007A3CC7"/>
    <w:rsid w:val="007B6A02"/>
    <w:rsid w:val="007C0E95"/>
    <w:rsid w:val="007C1879"/>
    <w:rsid w:val="007D3C38"/>
    <w:rsid w:val="007D469B"/>
    <w:rsid w:val="007F67C7"/>
    <w:rsid w:val="00800F27"/>
    <w:rsid w:val="008049A0"/>
    <w:rsid w:val="00816E30"/>
    <w:rsid w:val="008231CA"/>
    <w:rsid w:val="00826BA2"/>
    <w:rsid w:val="008327EA"/>
    <w:rsid w:val="008454CE"/>
    <w:rsid w:val="00860C62"/>
    <w:rsid w:val="00862FA9"/>
    <w:rsid w:val="008667C6"/>
    <w:rsid w:val="00883E16"/>
    <w:rsid w:val="00895E81"/>
    <w:rsid w:val="00896BA6"/>
    <w:rsid w:val="008971FC"/>
    <w:rsid w:val="008C6700"/>
    <w:rsid w:val="008D1259"/>
    <w:rsid w:val="00905975"/>
    <w:rsid w:val="009178A2"/>
    <w:rsid w:val="00927719"/>
    <w:rsid w:val="00927D2D"/>
    <w:rsid w:val="00931372"/>
    <w:rsid w:val="00972F3D"/>
    <w:rsid w:val="0097734A"/>
    <w:rsid w:val="00981950"/>
    <w:rsid w:val="0098398F"/>
    <w:rsid w:val="009A6E2C"/>
    <w:rsid w:val="009B0393"/>
    <w:rsid w:val="009B1D95"/>
    <w:rsid w:val="009C0A25"/>
    <w:rsid w:val="009C720F"/>
    <w:rsid w:val="009D1FB9"/>
    <w:rsid w:val="00A12E77"/>
    <w:rsid w:val="00A13C45"/>
    <w:rsid w:val="00A14FDD"/>
    <w:rsid w:val="00A3443E"/>
    <w:rsid w:val="00A43961"/>
    <w:rsid w:val="00A644FB"/>
    <w:rsid w:val="00A64901"/>
    <w:rsid w:val="00A70B78"/>
    <w:rsid w:val="00A71227"/>
    <w:rsid w:val="00A7244F"/>
    <w:rsid w:val="00A774D1"/>
    <w:rsid w:val="00A8295B"/>
    <w:rsid w:val="00A85438"/>
    <w:rsid w:val="00A9375C"/>
    <w:rsid w:val="00A955C1"/>
    <w:rsid w:val="00AB1789"/>
    <w:rsid w:val="00AC7AAC"/>
    <w:rsid w:val="00AD07A9"/>
    <w:rsid w:val="00AD6D41"/>
    <w:rsid w:val="00AE1E20"/>
    <w:rsid w:val="00AF34B5"/>
    <w:rsid w:val="00AF4B17"/>
    <w:rsid w:val="00B0659E"/>
    <w:rsid w:val="00B10151"/>
    <w:rsid w:val="00B21743"/>
    <w:rsid w:val="00B32913"/>
    <w:rsid w:val="00B34004"/>
    <w:rsid w:val="00B36B96"/>
    <w:rsid w:val="00B43470"/>
    <w:rsid w:val="00B64B0F"/>
    <w:rsid w:val="00B736E4"/>
    <w:rsid w:val="00B76B43"/>
    <w:rsid w:val="00BA059F"/>
    <w:rsid w:val="00BA17E2"/>
    <w:rsid w:val="00BA42DC"/>
    <w:rsid w:val="00BB0FFF"/>
    <w:rsid w:val="00C25EC3"/>
    <w:rsid w:val="00C43005"/>
    <w:rsid w:val="00C46513"/>
    <w:rsid w:val="00C477F6"/>
    <w:rsid w:val="00C56A01"/>
    <w:rsid w:val="00C92ACD"/>
    <w:rsid w:val="00C967BE"/>
    <w:rsid w:val="00CA3804"/>
    <w:rsid w:val="00CB0C6C"/>
    <w:rsid w:val="00CD120E"/>
    <w:rsid w:val="00CD2A85"/>
    <w:rsid w:val="00CD5616"/>
    <w:rsid w:val="00CE6B78"/>
    <w:rsid w:val="00D01B95"/>
    <w:rsid w:val="00D10DFE"/>
    <w:rsid w:val="00D31150"/>
    <w:rsid w:val="00D315B3"/>
    <w:rsid w:val="00D3308F"/>
    <w:rsid w:val="00D40A11"/>
    <w:rsid w:val="00D5779C"/>
    <w:rsid w:val="00D70B9E"/>
    <w:rsid w:val="00D7593B"/>
    <w:rsid w:val="00D7685F"/>
    <w:rsid w:val="00D8000E"/>
    <w:rsid w:val="00D8417D"/>
    <w:rsid w:val="00DA2816"/>
    <w:rsid w:val="00DB6187"/>
    <w:rsid w:val="00DD59BF"/>
    <w:rsid w:val="00DE4700"/>
    <w:rsid w:val="00DE4F80"/>
    <w:rsid w:val="00DF60A5"/>
    <w:rsid w:val="00E07455"/>
    <w:rsid w:val="00E25549"/>
    <w:rsid w:val="00E31F45"/>
    <w:rsid w:val="00E33F81"/>
    <w:rsid w:val="00E42388"/>
    <w:rsid w:val="00E44B5F"/>
    <w:rsid w:val="00E454DD"/>
    <w:rsid w:val="00E66729"/>
    <w:rsid w:val="00E71CF1"/>
    <w:rsid w:val="00E722CF"/>
    <w:rsid w:val="00E9364C"/>
    <w:rsid w:val="00EB2BA8"/>
    <w:rsid w:val="00EB38FC"/>
    <w:rsid w:val="00EC28D7"/>
    <w:rsid w:val="00ED67F3"/>
    <w:rsid w:val="00F126DF"/>
    <w:rsid w:val="00F2354C"/>
    <w:rsid w:val="00F25AF2"/>
    <w:rsid w:val="00F5652D"/>
    <w:rsid w:val="00F71EC4"/>
    <w:rsid w:val="00F9171E"/>
    <w:rsid w:val="00F97F6E"/>
    <w:rsid w:val="00FB2265"/>
    <w:rsid w:val="00FB2867"/>
    <w:rsid w:val="00FB42CE"/>
    <w:rsid w:val="00FC66FE"/>
    <w:rsid w:val="00FC78D0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table" w:customStyle="1" w:styleId="TableGrid">
    <w:name w:val="TableGrid"/>
    <w:rsid w:val="00896BA6"/>
    <w:pPr>
      <w:spacing w:after="0" w:line="240" w:lineRule="auto"/>
    </w:pPr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GAETANO</cp:lastModifiedBy>
  <cp:revision>2</cp:revision>
  <dcterms:created xsi:type="dcterms:W3CDTF">2024-04-05T13:44:00Z</dcterms:created>
  <dcterms:modified xsi:type="dcterms:W3CDTF">2024-04-05T13:44:00Z</dcterms:modified>
</cp:coreProperties>
</file>